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2F0BA" w14:textId="3604EECF" w:rsidR="00780E3C" w:rsidRDefault="00000000">
      <w:pPr>
        <w:spacing w:after="160" w:line="264" w:lineRule="auto"/>
      </w:pPr>
      <w:r>
        <w:rPr>
          <w:noProof/>
          <w:lang w:eastAsia="en-US"/>
        </w:rPr>
        <w:pict w14:anchorId="5EFF3CA4">
          <v:rect id="Rectangle 6" o:spid="_x0000_s2056" style="position:absolute;margin-left:-21.75pt;margin-top:-26.3pt;width:417.75pt;height:107.35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" strokeweight="2.25pt"/>
        </w:pict>
      </w:r>
      <w:r>
        <w:rPr>
          <w:noProof/>
          <w:lang w:eastAsia="en-US"/>
        </w:rPr>
        <w:pict w14:anchorId="00C645B6">
          <v:shapetype id="_x0000_t202" coordsize="21600,21600" o:spt="202" path="m,l,21600r21600,l21600,xe">
            <v:stroke joinstyle="miter"/>
            <v:path gradientshapeok="t" o:connecttype="rect"/>
          </v:shapetype>
          <v:shape id="Text Box 13" o:spid="_x0000_s2057" type="#_x0000_t202" style="position:absolute;margin-left:-15.75pt;margin-top:13.5pt;width:406.5pt;height:63.7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" stroked="f" strokeweight=".5pt">
            <v:textbox style="mso-next-textbox:#Text Box 13">
              <w:txbxContent>
                <w:p w14:paraId="03A117CE" w14:textId="77777777" w:rsidR="00780E3C" w:rsidRDefault="00780E3C" w:rsidP="00E84A41">
                  <w:pPr>
                    <w:tabs>
                      <w:tab w:val="left" w:pos="900"/>
                    </w:tabs>
                    <w:rPr>
                      <w:b/>
                      <w:sz w:val="24"/>
                      <w:szCs w:val="24"/>
                    </w:rPr>
                  </w:pPr>
                  <w:r>
                    <w:rPr>
                      <w:b/>
                      <w:sz w:val="24"/>
                      <w:szCs w:val="24"/>
                    </w:rPr>
                    <w:t>To:</w:t>
                  </w:r>
                  <w:r>
                    <w:rPr>
                      <w:b/>
                      <w:sz w:val="24"/>
                      <w:szCs w:val="24"/>
                    </w:rPr>
                    <w:tab/>
                  </w:r>
                  <w:r>
                    <w:rPr>
                      <w:b/>
                    </w:rPr>
                    <w:t>Commercial Roofing Roof System and Component Suppliers</w:t>
                  </w:r>
                  <w:r>
                    <w:rPr>
                      <w:b/>
                    </w:rPr>
                    <w:br/>
                  </w:r>
                  <w:r>
                    <w:rPr>
                      <w:b/>
                    </w:rPr>
                    <w:tab/>
                    <w:t>Commercial Roofing Roof System Specifiers</w:t>
                  </w:r>
                </w:p>
                <w:p w14:paraId="561AF447" w14:textId="77777777" w:rsidR="00780E3C" w:rsidRPr="00272358" w:rsidRDefault="00780E3C" w:rsidP="00272358">
                  <w:pPr>
                    <w:tabs>
                      <w:tab w:val="left" w:pos="900"/>
                    </w:tabs>
                    <w:ind w:left="900" w:hanging="900"/>
                    <w:rPr>
                      <w:b/>
                    </w:rPr>
                  </w:pPr>
                  <w:r>
                    <w:rPr>
                      <w:b/>
                      <w:sz w:val="24"/>
                      <w:szCs w:val="24"/>
                    </w:rPr>
                    <w:t xml:space="preserve">From: </w:t>
                  </w:r>
                  <w:r>
                    <w:rPr>
                      <w:b/>
                      <w:sz w:val="24"/>
                      <w:szCs w:val="24"/>
                    </w:rPr>
                    <w:tab/>
                    <w:t>Mike Ennis, SPRI Technical Director</w:t>
                  </w:r>
                </w:p>
              </w:txbxContent>
            </v:textbox>
          </v:shape>
        </w:pict>
      </w:r>
      <w:r>
        <w:rPr>
          <w:noProof/>
          <w:lang w:eastAsia="en-US"/>
        </w:rPr>
        <w:pict w14:anchorId="516CFA55">
          <v:line id="Straight Connector 20" o:spid="_x0000_s2058" style="position:absolute;flip:y;z-index:8;visibility:visible" from="-29.25pt,-23.25pt" to="-29.25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" strokecolor="#f68c36" strokeweight="2.25pt"/>
        </w:pict>
      </w:r>
      <w:r>
        <w:rPr>
          <w:noProof/>
          <w:lang w:eastAsia="en-US"/>
        </w:rPr>
        <w:pict w14:anchorId="5CCC76F4">
          <v:shape id="Text Box 5" o:spid="_x0000_s2059" type="#_x0000_t202" style="position:absolute;margin-left:-6pt;margin-top:-18pt;width:402pt;height:35.2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" stroked="f" strokeweight=".5pt">
            <v:textbox style="mso-next-textbox:#Text Box 5" inset="0,0,0,0">
              <w:txbxContent>
                <w:p w14:paraId="00716886" w14:textId="77777777" w:rsidR="00780E3C" w:rsidRPr="00D86E5A" w:rsidRDefault="00780E3C">
                  <w:pPr>
                    <w:rPr>
                      <w:b/>
                      <w:i/>
                      <w:color w:val="000000"/>
                      <w:sz w:val="36"/>
                      <w:szCs w:val="36"/>
                    </w:rPr>
                  </w:pPr>
                  <w:r w:rsidRPr="00D86E5A">
                    <w:rPr>
                      <w:rStyle w:val="Heading1Char"/>
                      <w:b/>
                      <w:i/>
                      <w:caps w:val="0"/>
                      <w:color w:val="000000"/>
                      <w:sz w:val="36"/>
                      <w:szCs w:val="36"/>
                    </w:rPr>
                    <w:t>INDUSTRY INFORMATION BULLETIN</w:t>
                  </w:r>
                </w:p>
              </w:txbxContent>
            </v:textbox>
          </v:shape>
        </w:pict>
      </w:r>
      <w:r>
        <w:rPr>
          <w:noProof/>
          <w:lang w:eastAsia="en-US"/>
        </w:rPr>
        <w:pict w14:anchorId="2AFC5F69">
          <v:line id="Straight Connector 21" o:spid="_x0000_s2060" style="position:absolute;z-index:9;visibility:visible" from="385.5pt,-38.25pt" to="534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" strokecolor="#f68c36" strokeweight="1.5pt"/>
        </w:pict>
      </w:r>
      <w:r>
        <w:rPr>
          <w:noProof/>
          <w:lang w:eastAsia="en-US"/>
        </w:rPr>
        <w:pict w14:anchorId="2EE500C8">
          <v:rect id="Rectangle 4" o:spid="_x0000_s2061" style="position:absolute;margin-left:-30pt;margin-top:-26.3pt;width:426pt;height:123.75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" stroked="f" strokeweight="2.25pt"/>
        </w:pict>
      </w:r>
      <w:r>
        <w:rPr>
          <w:noProof/>
          <w:lang w:eastAsia="en-US"/>
        </w:rPr>
        <w:pict w14:anchorId="225BD6FE">
          <v:line id="Straight Connector 22" o:spid="_x0000_s2062" style="position:absolute;z-index:10;visibility:visible" from="534pt,-39pt" to="534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" strokecolor="#f68c36" strokeweight="1.5pt"/>
        </w:pict>
      </w:r>
      <w:r>
        <w:rPr>
          <w:noProof/>
          <w:lang w:eastAsia="en-US"/>
        </w:rPr>
        <w:pict w14:anchorId="38539C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63" type="#_x0000_t75" style="position:absolute;margin-left:380.7pt;margin-top:-31.05pt;width:150.25pt;height:80.15pt;z-index:6;visibility:visible" o:gfxdata="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BQAAAAcAAAAHAAAABwAAAAU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FAAAADwAA&#10;ACAAAAA8AAAAZwAAAJIAAACyAAAAywAAANQAAADTAAAA1AAAAMsAAACzAAAAkgAAAGIAAAAzAAAA&#10;Cw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MAAAALAAAAGgAAADAAAABEAAAAWAAAAHAAAACKAAAApAAAALcAAADL&#10;AAAA4gAAAPIAAAD9AAAA/wAAAP8AAAD/AAAA/wAAAP8AAAD/AAAA/wAAAP8AAAD/AAAA/wAAAP8A&#10;AAD6AAAA2gAAAJ8AAABUAAAAE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QAAAAcAAAAUAAAAKAAAAD4A&#10;AABRAAAAaAAAAIIAAACcAAAAsQAAAMUAAADbAAAA7gAAAPkAAAD/AAAA/wAAAP8AAAD/AAAA/wAA&#10;AP8AAAD/AAAA/wAAAP8AAAD/AAAA/wAAAP8AAAD/AAAA/wAAAP8AAAD/AAAA/wAAAP8AAAD/AAAA&#10;/wAAAP8AAAD/AAAA/wAAAP8AAAD/AAAA3AAAAIMAAAAg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BQAAAA8AAAAhAAAANwAAAEsAAABgAAAAeQAAAJQAAACqAAAAvwAAANMAAADpAAAA&#10;9gAAAP0AAAD/AAAA/wAAAP8AAAD/AAAA/wAAAP8AAAD/AAAA/wAAAP8AAAD/AAAA/wAAAP8AAAD/&#10;AAAA/wAAAP8AAAD/AAAA/wAAAP8AAAD/AAAA/wAAAP8AAAD/AAAA/wAAAP8AAAD/AAAA/wAAAP8A&#10;AAD/AAAA/wAAAP8AAAD/AAAA/wAAAP8AAAD/AAAA/wAAAP8AAADoAAAAggAAABM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DAAAACwAAABoAAAAwAAAARQAAAFkAAABx&#10;AAAAiwAAAKQAAAC4AAAAzAAAAOMAAADyAAAA+wAAAP8AAAD/AAAA/wAAAP8AAAD/AAAA/wAAAP8A&#10;AAD/AAAA/wAAAP8AAAD/AAAA/wAAAP8AAAD/AAAA/wAAAP8AAAD/AAAA/wAAAP8AAAD/AAAA/wAA&#10;AP8AAAD/AAAA/wAAAP8AAAD/AAAA/wAAAP8AAAD/AAAA/wAAAP8AAAD/AAAA/wAAAP8AAAD/AAAA&#10;/wAAAP8AAAD/AAAA/wAAAP8AAAD/AAAA/wAAAP8AAAD/AAAA/wAAAP8AAAD/AAAA/wAAANUAAABL&#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V&#10;AAAA/AAAAP8AAAD/AAAA/wAAAP8AAAD/AAAA/wAAAP8AAAD/AAAA/wAAAP8AAAD/AAAA/wAAAP8A&#10;AAD/AAAA/wAAAP8AAAD/AAAA/wAAAP8AAAD/AAAA/wAAAP8AAAD/AAAA/wAAAP8AAAD/AAAA/wAA&#10;AP8AAAD/AAAA/wAAAP8AAAD/AAAA/wAAAP8AAAD/AAAA/wAAAP8AAAD/AAAA/wAAAP8AAAD/AAAA&#10;/wAAAP8AAAD/AAAA/wAAAP8AAAD/AAAA9gAAAC0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IAAAAJAAAAFgAA&#10;ACsAAABAAAAAVAAAAGsAAACFAAAAnwAAALQAAADIAAAA3gAAAPAAAAD6AAAA/wAAAP8AAAD/AAAA&#10;/wAAAP8AAAD/AAAA/wAAAP8AAAD/AAAA/wAAAP8AAAD/AAAA/wAAAP8AAAD/AAAA/wAAAP8AAAD/&#10;AAAA/wAAAP8AAAD/AAAA/wAAAP8AAAD/AAAA/wAAAP8AAAD7AAAA8QAAAOAAAADLAAAAtwAAAKIA&#10;AACKAAAAcAAAAFgAAABFAAAAMQAAABoAAAAMAAAAA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C4AAADtAAAA/wAAAP8AAAD/AAAA/wAAAP8AAAD/AAAA/wAAAP8AAAD/AAAA/wAAAP8AAAD/AAAA&#10;/wAAAP8AAAD/AAAA/wAAAP8AAAD/AAAA/wAAAP8AAAD/AAAA/wAAAP8AAAD/AAAA/wAAAP8AAAD/&#10;AAAA/wAAAP8AAAD/AAAA/wAAAP8AAAD/AAAA/wAAAP8AAAD/AAAA/wAAAP8AAAD/AAAA/wAAAP8A&#10;AAD/AAAA/wAAAP8AAAD/AAAA/wAAAP8AAAD/AAAA/wAAAJk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YAAAAQAAAAJAAAADkAAABNAAAAYgAAAHwAAACXAAAArQAAAMEAAADW&#10;AAAA6wAAAPcAAAD+AAAA/wAAAP8AAAD/AAAA/wAAAP8AAAD/AAAA/wAAAP8AAAD/AAAA/wAAAP8A&#10;AAD/AAAA/wAAAP8AAAD/AAAA/wAAAP8AAAD/AAAA/wAAAP8AAAD/AAAA/wAAAP8AAAD/AAAA/wAA&#10;APwAAAD0AAAA5AAAAM8AAAC6AAAApgAAAI8AAAB2AAAAXQAAAEkAAAA1AAAAHwAAAA4AAAAF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DQAAAMoAAAD/AAAA/wAAAP8AAAD/AAAA/wAAAP8AAAD/AAAA/wAAAP8AAAD/AAAA/wAAAP8A&#10;AAD/AAAA/wAAAP8AAAD/AAAA/wAAAP8AAAD/AAAA/wAAAP8AAAD/AAAA/wAAAP8AAAD/AAAA/wAA&#10;AP8AAAD/AAAA/wAAAP8AAAD/AAAA/wAAAP8AAAD/AAAA/wAAAP8AAAD/AAAA/wAAAP8AAAD/AAAA&#10;/wAAAP8AAAD/AAAA/wAAAP8AAAD/AAAA/wAAAP8AAAD/AAAA/wAAAO4AAAAd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BAAAAA0AAAAdAAAAMwAAAEcA&#10;AABbAAAAdQAAAI4AAACmAAAAugAAAM8AAADkAAAA9AAAAPwAAAD/AAAA/wAAAP8AAAD/AAAA/wAA&#10;AP8AAAD/AAAA/wAAAP8AAAD/AAAA/wAAAP8AAAD/AAAA/wAAAP8AAAD/AAAA/wAAAP8AAAD/AAAA&#10;/wAAAP8AAAD/AAAA/wAAAP8AAAD/AAAA/QAAAPYAAADoAAAA0wAAAL8AAACrAAAAlAAAAHsAAABh&#10;AAAATAAAADkAAAAjAAAAEAAAAAY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iQAAAP8AAAD/AAAA/wAAAP8AAAD/AAAA/wAAAP8AAAD/AAAA/wAAAP8AAAD/AAAA&#10;/wAAAP8AAAD/AAAA/wAAAP8AAAD/AAAA/wAAAP8AAAD/AAAA/wAAAP8AAAD/AAAA/wAAAP8AAADd&#10;AAAAsgAAAI8AAAB5AAAAcQAAAH0AAACbAAAAxgAAAPgAAAD/AAAA/wAAAP8AAAD/AAAA/wAAAP8A&#10;AAD/AAAA/wAAAP8AAAD/AAAA/wAAAP8AAAD/AAAA/wAAAP8AAAD/AAAA/wAAAP8AAABt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CAAAACQAAABYAAAAsAAAAQAAAAFQAAABrAAAAhgAAAJ8AAAC0AAAAyAAAAN4AAADwAAAA&#10;+gAAAP8AAAD/AAAA/wAAAP8AAAD/AAAA/wAAAP8AAAD/AAAA/wAAAP8AAAD/AAAA/wAAAP8AAAD/&#10;AAAA/wAAAP8AAAD/AAAA/wAAAP8AAAD/AAAA/wAAAP8AAAD/AAAA/wAAAP8AAAD+AAAA+AAAAOsA&#10;AADXAAAAwgAAAK8AAACZAAAAfwAAAGYAAABQAAAAPAAAACgAAAAUAAAABwAAAAE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7AAAA+QAAAP8AAAD/AAAA/wAAAP8AAAD/AAAA/wAAAP8AAAD/AAAA/wAAAP8A&#10;AAD/AAAA/wAAAP8AAAD/AAAA/wAAAP8AAAD/AAAA/wAAAP8AAAD/AAAA/wAAAP8AAAD0AAAArQAA&#10;AF8AAAAvAAAAHwAAABYAAAAVAAAAEgAAAA0AAAAMAAAAEAAAADcAAACRAAAA8gAAAP8AAAD/AAAA&#10;/wAAAP8AAAD/AAAA/wAAAP8AAAD/AAAA/wAAAP8AAAD/AAAA/wAAAP8AAAD/AAAA/wAAAP8AAAC5&#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GAAAAEQAAACUAAAA6AAAATwAAAGMAAAB+&#10;AAAAlwAAAK4AAADBAAAA1wAAAOsAAAD4AAAA/gAAAP8AAAD/AAAA/wAAAP8AAAD/AAAA/wAAAP8A&#10;AAD/AAAA/wAAAP8AAAD/AAAA/wAAAP8AAAD/AAAA/wAAAP8AAAD/AAAA/wAAAP8AAAD/AAAA/wAA&#10;AP8AAAD/AAAA/wAAAP8AAAD5AAAA7wAAANwAAADGAAAAsgAAAJ0AAACEAAAAawAAAFQAAABAAAAA&#10;LAAAABcAAAAJAAAAAg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MQAAAHEAAACQAAAApwAAALsAAADQAAAA5gAAAPUAAAD8AAAA/wAA&#10;AP8AAAD/AAAA/wAAAP8AAAD/AAAA/wAAAP8AAAD/AAAA/wAAAP8AAAD/AAAA/wAAAP8AAAD/AAAA&#10;/wAAAP8AAAD/AAAA/wAAAP8AAAD/AAAA/wAAAP8AAAD/AAAA/wAAAPoAAADxAAAA4AAAAMoAAAC2&#10;AAAAowAAAIkAAABwAAAAWAAAAEQAAAAvAAAAGgAAAAsAAAAD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EEAAACxAAAA+QAAAP8AAAD/AAAA/wAAAP8AAAD/AAAA/wAAAP8AAAD/&#10;AAAA/wAAAP8AAAD/AAAA/wAAAP8AAAD/AAAA/wAAAP8AAAD/AAAA/wAAAP8AAAD/AAAA/wAAAP8A&#10;AAD/AAAA/AAAAPMAAADkAAAAzgAAALoAAACnAAAAjgAAAHQAAABcAAAASQAAADQAAAAeAAAADgAA&#10;AAQ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YAAAAmgAAAP4AAAD/AAAA/wAAAP8AAAD/AAAA/wAAAP8AAAD/AAAA/wAA&#10;AP8AAAD/AAAA/wAAAP8AAAD/AAAA/wAAAP8AAAD9AAAA9gAAAOgAAADTAAAAvgAAAKoAAACUAAAA&#10;eQAAAGAAAABMAAAAOAAAACIAAAAQAAAAB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DEAAADUAAAA/wAAAP8AAAD/AAAA/wAAAP8AAAD/AAAA/wAAAP4AAAD3&#10;AAAA6wAAANcAAADBAAAArgAAAJkAAAB/AAAAZgAAAFAAAAA9AAAAJwAAABMAAAAHAAAAA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DAAAAwwAAAP8AAAD/AAAA/wAAAP8AAAD/AAAA&#10;/wAAAP8AAAD/AAAA/wAAAP8AAAD/AAAA/wAAAP8AAAD/AAAA/wAAAP8AAAD/AAAA/wAAAP8AAAD3&#10;AAAAbQAAADIAAAA/AAAAOgAAADgAAAA1AAAAMQAAADAAAAAqAAAAKgAAACQAAAAjAAAAHwAAABwA&#10;AAAaAAAAFQAAABUAAAAOAAAADgAAAAkAAAAGAAAAAAAAAJUAAAD/AAAA/wAAAP8AAAD/AAAA/wAA&#10;AP8AAAD/AAAA/wAAAP8AAAD/AAAA/wAAAP8AAAD/AAAAu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PAAAAOgAAAD/AAAA/wAAAP8AAAD/AAAA8wAAAJgAAABoAAAAVAAA&#10;AEAAAAArAAAAFgAAAAkAAAAC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6AAAA/AAAAP8AAAD/AAAA/wAAAP8A&#10;AAD/AAAA/wAAAP8AAAD/AAAA/wAAAP8AAAD/AAAA/wAAAP8AAAD/AAAA/wAAAP8AAAD/AAAA/wAA&#10;AP8AAACYAAAANwAAAEAAAAA/AAAAOgAAADgAAAA1AAAAMQAAADAAAAAqAAAAKgAAACQAAAAjAAAA&#10;HwAAABwAAAAaAAAAFQAAABUAAAAOAAAADgAAAAkAAAAHAAAAAAAAADMAAAD6AAAA/wAAAP8AAAD/&#10;AAAA/wAAAP8AAAD/AAAA/wAAAP8AAAD/AAAA/wAAAP8AAAD/AAAAygAAAA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nAAAA5QAAAP8AAAD/AAAA/wAAAP8AAAC8AAAAN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PAAAA/wAAAP8AAAD/AAAA&#10;/wAAAP8AAAD/AAAA/wAAAP8AAAD/AAAA/wAAAP8AAAD/AAAA/wAAAP8AAAD/AAAA/wAAAP8AAAD/&#10;AAAA/wAAANQAAABDAAAAQgAAAD8AAAA/AAAAOgAAADgAAAA1AAAAMQAAADAAAAAqAAAAKgAAACQA&#10;AAAjAAAAHwAAABwAAAAaAAAAFQAAABUAAAAOAAAADgAAAAkAAAAHAAAAAQAAAAMAAADNAAAA/wAA&#10;AP8AAAD/AAAA/wAAAP8AAAD/AAAA/wAAAP8AAAD/AAAA/wAAAP8AAAD/AAAA1AAAAAc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kAAADFAAAA/wAAAP8AAAD/AAAA/AAAAH4AAAAE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oAAADYAAAA/wAAAP8A&#10;AAD/AAAA/wAAAP8AAAD/AAAA/wAAAP8AAAD/AAAA/wAAAP8AAAD/AAAA/wAAAP8AAAD/AAAA/wAA&#10;AP8AAAD/AAAA/wAAAH0AAAA7AAAARQAAAD8AAAA/AAAAOgAAADgAAAA1AAAAMQAAADAAAAAqAAAA&#10;KgAAACQAAAAjAAAAHwAAABwAAAAaAAAAFQAAABUAAAAOAAAADgAAAAkAAAAHAAAAAwAAAAAAAACf&#10;AAAA/wAAAP8AAAD/AAAA/wAAAP8AAAD/AAAA/wAAAP8AAAD/AAAA/wAAAP8AAAD/AAAA3AAAAAo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HkAAAD/AAAA/wAAAP8AAADxAAAAW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HQAAAOsAAAD/AAAA/wAAAPUAAABO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fgAAAP8AAAD/AAAA/wAAAGc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JAAAA1QAAAP8AAAD/AAAAog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9AAAA/gAAAP8AAADo&#10;AAAAGg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B4AAAA/wAA&#10;AP8AAAC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n&#10;AAAA/wAAAO4AAAAe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wAAAAYAAAALAAAAEAAAABYAAAAgAAAAJwAAAC8AAAA3AAAAOwAAAEIAAABIAAAA&#10;SQAAAFMAAABUAAAAUwAAAF0AAABhAAAAYAAAAGAAAABgAAAAYAAAAGAAAABgAAAAYAAAAGAAAABg&#10;AAAAYAAAAGAAAABgAAAAYQAAAFgAAABTAAAAVAAAAFQAAABJAAAARwAAAEYAAAA8AAAAOwAAADMA&#10;AAAvAAAAKAAAACEAAAAaAAAAEwAAAA8AAAAMAAAABwAAAAQAAAAC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EAAADBAAAA/wAAAK0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UQAAAP8AAAD/AAAA/wAAAP8AAAD/AAAA/wAA&#10;AP8AAAD/AAAA/wAAAP8AAAD/AAAA/wAAAP8AAAD/AAAA/wAAAP8AAAD/AAAA/wAAAP8AAADqAAAA&#10;VgAAAEgAAABGAAAARQAAAD8AAAA/AAAAOgAAADgAAAA1AAAAMQAAADAAAAAqAAAAKgAAACQAAAAj&#10;AAAAHwAAABwAAAAaAAAAFQAAABUAAAAOAAAADgAAAAkAAAADAAAABQAAAMoAAAD/AAAA/wAAAP8A&#10;AAD/AAAA/wAAAP8AAAD/AAAA/wAAAP8AAAD/AAAA/wAAAP8AAADBAAAAA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UAAADQAAAA/wAAAGg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VQAAAP8AAAD/AAAA/wAAAP8AAAD/&#10;AAAA/wAAAP8AAAD/AAAA/wAAAP8AAAD/AAAA/wAAAP8AAAD/AAAA/wAAAP8AAAD/AAAA/wAAAP8A&#10;AAD8AAAAbAAAAEMAAABGAAAARQAAAD8AAAA/AAAAOgAAADgAAAA1AAAAMQAAADAAAAAqAAAAKgAA&#10;ACQAAAAjAAAAHwAAABwAAAAaAAAAFQAAABUAAAAOAAAADgAAAAkAAAAAAAAAXQAAAP8AAAD/AAAA&#10;/wAAAP8AAAD/AAAA/wAAAP8AAAD/AAAA/wAAAP8AAAD/AAAA/wAAAP8AAAB/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IAAAAGQAAADIA&#10;AABJAAAAXwAAAHkAAACUAAAAqgAAAL0AAADQAAAA5AAAAPIAAAD6AAAA/g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QAAAPkAAAD0AAAA&#10;7QAAAOIAAADVAAAAyQAAAL0AAACyAAAApgAAAJgAAACHAAAAeAAAAGcAAABZAAAATAAAAD8AAAAy&#10;AAAAIwAAABUAAAAMAAAABQAAAAE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YAAADUAAAA/wAAADY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UwAAAP8AAAD/AAAA/wAA&#10;AP8AAAD/AAAA/wAAAP8AAAD/AAAA/wAAAP8AAAD/AAAA/wAAAP8AAAD/AAAA/wAAAP8AAAD/AAAA&#10;/wAAAP8AAAD/AAAAmwAAAD4AAABGAAAARQAAAD8AAAA/AAAAOgAAADgAAAA1AAAAMQAAADAAAAAq&#10;AAAAKgAAACQAAAAjAAAAHwAAABwAAAAaAAAAFQAAABUAAAAOAAAADgAAAAIAAAAXAAAA3QAAAP8A&#10;AAD/AAAA/wAAAP8AAAD/AAAA/wAAAP8AAAD/AAAA/wAAAP8AAAD/AAAA/wAAAPwAAAA1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QAAAA0AAAAmAAAARQAAAGEAAACDAAAAowAAALwAAADVAAAA&#10;7QAAAPo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4AAAD6AAAA8wAAAOsAAADdAAAAzgAAAMAAAACyAAAApAAAAJQAAACCAAAAbgAAAF4AAABOAAAA&#10;QQAAADEAAAAhAAAAEgAAAAoAAAAE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QAAADQAAAA8gAAABQ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SAAAAP8AAAD/&#10;AAAA/wAAAP8AAAD/AAAA/wAAAP8AAAD/AAAA/wAAAP8AAAD/AAAA/wAAAP8AAAD/AAAA/wAAAP8A&#10;AAD/AAAA/wAAAP8AAAD/AAAA2wAAAEkAAABEAAAARQAAAD8AAAA/AAAAOgAAADgAAAA1AAAAMQAA&#10;ADAAAAAqAAAAKgAAACQAAAAjAAAAHwAAABwAAAAaAAAAFQAAABUAAAAPAAAACgAAAAEAAAClAAAA&#10;/wAAAP8AAAD/AAAA/wAAAP8AAAD/AAAA/wAAAP8AAAD/AAAA/wAAAP8AAAD/AAAA/wAAAMYAAAAD&#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QAAAA8AAAAvAAAAUgAAAHgAAACeAAAAvgAAAN4AAAD1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gAAAPoAAADyAAAA6AAAANgAAADIAAAAugAAAKoAAACZAAAAhQAAAHEAAABeAAAATgAA&#10;AD4AAAAvAAAAHQAAABAAAAAHAAAAAg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AAAA2gAAAAU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MAAAAZAAAAQQAA&#10;AGgAAACXAAAAvQAAAOIAAAD5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4AAAD5AAAA8AAAAOQAAADSAAAAwgAAALIAAACiAAAAjgAAAHkAAABlAAAAVAAAAEMA&#10;AAAzAAAAIQAAABIAAAAIAAAAAg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cAAAAywAAAAE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EQAAADoAAABnAAAAmwAAAMYAAADr&#10;AAAA/g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6AAAA8gAAAOcAAADVAAAAxAAAALMAAACiAAAAjgAAAHkAAABkAAAAUgAAAEIAAAAx&#10;AAAAHgAAABAAAAAHAAAAA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gAAAAvg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IAAAAcAAAATQAAAIMAAAC1AAAA4wAAAPw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4AAAD6AAAA8QAAAOQAAADQAAAAvwAAAK8AAACdAAAAiAAAAHIAAABeAAAATQAAADwAAAAqAAAA&#10;GAAAAAwAAAAF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gAAAApgAAAAY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BwAAABRAAAAiwAAAMEAAADv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0A&#10;AAD3AAAA7QAAANwAAADLAAAAugAAAKgAAACWAAAAgAAAAGoAAABXAAAARQAAADUAAAAjAAAAEgAA&#10;AAgAAAAC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DgAAAEIAAAB/AAAAuwAAAO0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sAAADz&#10;AAAA5wAAANUAAADEAAAAswAAAKIAAACNAAAAdwAAAGIAAABQAAAAQAAAAC4AAAAbAAAADgAAAAU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IwAAAF8AAACkAAAA3wAAAP4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EAAAAMgAAAHYA&#10;AAC7AAAA8g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EAAAAOAAAAIIAAADIAAAA&#10;+g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CAAAANAAAAH8AAADLAAAA/A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JQAAAHEAAADBAAAA+g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EQAAAFgAAACvAAAA8Q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DcAAACOAAAA3g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BIAAABdAAAAugAAAPs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tAAAAhwAAAN4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BAAAARgAAAKsAAAD1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DAAAAFsAAADA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BYAAABxAAAA0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cAAAAfgAAAOA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IAAAAIYAAADm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6AAAA8QAAAOMAAADPAAAAvQAAAK0A&#10;AACbAAAAhwAAAHIAAABfAAAAUAAAAEIAAAA0AAAAJQAAABcAAAAOAAAABwAAAAM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CAAAABAAAAAYAAAAKAAAADgAAABMA&#10;AAAZAAAAIQAAACkAAAAwAAAAOgAAAEAAAABIAAAAUAAAAFcAAABgAAAAagAAAHMAAAB/AAAAiAAA&#10;AJIAAACdAAAApQAAAK0AAAC2AAAAvQAAAMUAAADPAAAA1gAAAN8AAADpAAAA7wAAAPMAAAD4AAAA&#10;+wAAAP0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CAAAACHAAAA6A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4AAAA6gAAANMAAAC8AAAApwAAAI4AAAByAAAAWwAAAEcAAAAzAAAAHwAAAA8AAAAGAAAA&#10;A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QAAAAMAAAAGAAAACQAAAA4AAAATAAAAGwAAACQA&#10;AAAtAAAANQAAAD4AAABHAAAATwAAAFcAAABgAAAAawAAAHQAAAB/AAAAiwAAAJUAAACgAAAAqAAA&#10;ALEAAAC5AAAAwgAAAMoAAADSAAAA3AAAAOYAAADtAAAA8QAAAPcAAAD6AAAA/A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9AAAA+wAAAPkAAAD2AAAA8gAAAO0AAADp&#10;AAAA3wAAANoAAADQAAAAzAAAAMQAAAC9AAAAtwAAALEAAACrAAAApAAAAJ8AAACUAAAAhQAAAHsA&#10;AAC9AAAA/gAAAP8AAAD/AAAA/wAAAP8AAAD/AAAA/wAAAP8AAAD/AAAA/wAAAP8AAAD/AAAA/wAA&#10;AP8AAAD/AAAA/wAAAP8AAAD/AAAA/wAAAP8AAAD/AAAA4AAAAJcAAAB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b&#10;AAAAhAAAAOg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O0AAADTAAAAuAAAAJ0AAAB+&#10;AAAAXwAAAEYAAAAuAAAAFQAAAAc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AAAAQAAAAHAAAADAAAABEAAAAXAAAAIAAAACoAAAAyAAAAOwAAAEMA&#10;AABLAAAAVAAAAFwAAABlAAAAbwAAAHoAAACFAAAAjwAAAJoAAACjAAAAqwAAALMAAAC7AAAAwwAA&#10;AMwAAADTAAAA3AAAAOUAAADsAAAA8QAAAPYAAAD5AAAA/AAAAP4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wAAAAyAAAAJEAAABNAAAAEg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HIAAADk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8wAAANgAAAC4AAAAmAAAAHMAAABTAAAANwAAABkAAAAH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gAAAAUAAAAHAAAADAAAABEAAAAWAAAAIAAAACgAAAAvAAAAOAAAAD4AAABHAAAATwAAAFUA&#10;AABfAAAAZQAAAG8AAAB6AAAAggAAAI4AAACVAAAAnwAAAKUAAACsAAAAtQAAALoAAADDAAAAyAAA&#10;ANAAAADXAAAA3gAAAOYAAADsAAAA8AAAAPMAAAD4AAAA+QAAAPwAAAD9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9AAAA+gAAAPgAAADzAAAA7wAAAOkAAADfAAAA1wAAAM4AAADFAAAAvAAA&#10;ALMAAACrAAAAqQAAAJwAAACEAAAAZgAAAEUAAAAeAAAAB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IgAAAP0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9QAAANgAAAC0AAAAjwAAAGYAAABDAAAAIgAAAAo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C&#10;AAAABAAAAAYAAAAJAAAADQAAABEAAAAVAAAAHwAAACMAAAAtAAAAMAAAADoAAAA9AAAARgAAAEkA&#10;AABTAAAAVQAAAF8AAABhAAAAbQAAAHAAAAB8AAAAfwAAAIoAAACPAAAAlgAAAJ8AAACgAAAAqwAA&#10;AKsAAACzAAAAtwAAALsAAADEAAAAwwAAAM0AAADQAAAA0QAAAN0AAADdAAAA4gAAAOsAAADrAAAA&#10;7gAAAPIAAADyAAAA9AAAAPkAAAD5AAAA+QAAAPwAAAD9AAAA/AAAAP4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9AAAA/QAAAP0A&#10;AAD6AAAA+QAAAPkAAAD0AAAA8gAAAPIAAADsAAAA6wAAAOYAAADdAAAA3QAAANMAAADQAAAAygAA&#10;AMQAAADBAAAAtwAAALYAAACsAAAAqgAAAKAAAACeAAAAkQAAAIwAAACAAAAAegAAAHAAAABoAAAA&#10;YAAAAFgAAABSAAAASQAAAEMAAAA7AAAAMwAAACwAAAAjAAAAGwAAABMAAAAOAAAACQAAAAUAAAAD&#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U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O0AAADJAAAAoQAAAHMA&#10;AABKAAAAJQAAAAk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ig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yAAAAywAAAJ8AAABtAAAAQgAAABoAAAAE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BAAAAv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AAAAOEAAACyAAAAfgAAAE0AAAAgAAAAB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ZAAAA7Q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6AAAA1wAAAKUAAABtAAAAOQAAAA8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BI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0AAADd&#10;AAAApwAAAGsAAAAzAAAAC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O0AAAC4AAAAegAA&#10;AD4AAAAN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0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gAAANgAAACaAAAAVwAAABw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BAAAADk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QAAAMcAAACDAAAAPgAAAAo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D0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&#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HE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Kk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&#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sAAAASgAAAEcAAABHAAAARwAAAEcAAABHAAAARwAAAEcAAABHAAAARwAAAEcAAABHAAAA&#10;RwAAAEcAAABHAAAARwAAAEcAAABHAAAARwAAAEcAAABHAAAARwAAAEcAAABHAAAARwAAAEcAAABH&#10;AAAARwAAAEcAAABHAAAARwAAAEcAAABHAAAASAAAAEkAAAAd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7AAAA0AAAAIwAAABBAAAABwAAAAAAAAAAAAAAAAAAAAAA&#10;AAAAAAAAAAAAAAAAAAAAAAAAAAAAAAAAAAAAAAAAAAAAAAAAAAAAAAAAAAAAAAAAAAAAAAAAAAAA&#10;AAAAAAAAAAAAAAAAAAAAAAAAAAAAAAAAAAAAAAAAAAAAAAAAAAAAAAAAAAAAAAAAAAAAAAAAAAAA&#10;AAAAAAAAAAAAAAAAAAAAAAAAAAAAAAAAAAAAAAAAAAAAAAAAAAAAAAAAAABe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QAAADlAAAAzwAAALYAAACWAAAAbQAAAEYAAAAdAAAAAwAAAAAAAAAAAAAA&#10;AAAAAAAAAAAAAAAAAAAAAAAAAAAAAAAAAAAAAAAAAAAAAAAAAAAAAAAAAAAAAAAAAAAAAAAAAAAA&#10;AAAAAAAAAAAAAAAAAAAAAAAAAAAAAAAAAAAAAAAAAAAAAAAAAAAAAAAAAAAAAAAAAAAAAAAAAAAA&#10;AAAAAAAAAAAAAAAAAAAAAAAAAAAAABUAAADw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zgAAAHwAAAAnAAAA&#10;AAAAAAAAAAAAAAAAAAAAAAAAAAAAAAAAAAAAAAAAAAAAAAAAAAAAAAAAAAAAAAAAAAAAAAAAAAAA&#10;AAAAAAAAAAAAAAAAAAAAAAAAAAAAAAAAAAAAAAAAAAAAAAAAAAAAAAAAAAAAAAAAAAAAAAAAAAAA&#10;AAAAAAAAAAAAAAAAAAAAAAAAAAAAAAAAAAAAAAAAAAAAAAAAAAAAAAAAAAAAAAAAAACR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wAAAAxwAAAJIA&#10;AABSAAAAGAAAAAAAAAAAAAAAAAAAAAAAAAAAAAAAAAAAAAAAAAAAAAAAAAAAAAAAAAAAAAAAAAAA&#10;AAAAAAAAAAAAAAAAAAAAAAAAAAAAAAAAAAAAAAAAAAAAAAAAAAAAAAAAAAAAAAAAAAAAAAAAAAAA&#10;AAAAAAAAAAAAAAAAAAAAAAAAAAAAAAAAAAAAAD4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yAAAApwAAAEIAAAAAAAAAAAAAAAAAAAAAAAAAAAAAAAAAAAAAAAAAAAAAAAAAAAAAAAAAAAAA&#10;AAAAAAAAAAAAAAAAAAAAAAAAAAAAAAAAAAAAAAAAAAAAAAAAAAAAAAAAAAAAAAAAAAAAAAAAAAAA&#10;AAAAAAAAAAAAAAAAAAAAAAAAAAAAAAAAAAAAAAAAAAAAAAAAAAAAAAAAAAAAAAAAAAAAAAEAAAC+&#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6AAAAKgAAABXAAAAEAAAAAAAAAAAAAAAAAAAAAAAAAAAAAAAAAAAAAAAAAAA&#10;AAAAAAAAAAAAAAAAAAAAAAAAAAAAAAAAAAAAAAAAAAAAAAAAAAAAAAAAAAAAAAAAAAAAAAAAAAAA&#10;AAAAAAAAAAAAAAAAAAAAAAAAAAAAAAAAAAAAAAAAAAAAAGw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4AAAC0AAAAQwAAAAAAAAAAAAAAAAAAAAAAAAAAAAAAAAAAAAAAAAAA&#10;AAAAAAAAAAAAAAAAAAAAAAAAAAAAAAAAAAAAAAAAAAAAAAAAAAAAAAAAAAAAAAAAAAAAAAAAAAAA&#10;AAAAAAAAAAAAAAAAAAAAAAAAAAAAAAAAAAAAAAAAAAAAAAAAAAAAAAAAAAAAAAAAAAAAAAAAAAAA&#10;ABUAAADp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3AAAAIIAAAAiAAAAAAAAAAAAAAAAAAAAAAAA&#10;AAAAAAAAAAAAAAAAAAAAAAAAAAAAAAAAAAAAAAAAAAAAAAAAAAAAAAAAAAAAAAAAAAAAAAAAAAAA&#10;AAAAAAAAAAAAAAAAAAAAAAAAAAAAAAAAAAAAAAAAAAAAAAAAAAAAAKA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KkAAAAsAAAAAAAAAAAAAAAAAAAAAAAA&#10;AAAAAAAAAAAAAAAAAAAAAAAAAAAAAAAAAAAAAAAAAAAAAAAAAAAAAAAAAAAAAAAAAAAAAAAAAAAA&#10;AAAAAAAAAAAAAAAAAAAAAAAAAAAAAAAAAAAAAAAAAAAAAAAAAAAAAAAAAAAAAAAAAAAAAAAAAAAA&#10;AAAAAAAAAD4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rAAAAhwAAABoAAAAA&#10;AAAAAAAAAAAAAAAAAAAAAAAAAAAAAAAAAAAAAAAAAAAAAAAAAAAAAAAAAAAAAAAAAAAAAAAAAAAA&#10;AAAAAAAAAAAAAAAAAAAAAAAAAAAAAAAAAAAAAAAAAAAAAAAAAAAAAAAABAAAAMw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sAAAAdgAAAAUAAAAA&#10;AAAAAAAAAAAAAAAAAAAAAAAAAAAAAAAAAAAAAAAAAAAAAAAAAAAAAAAAAAAAAAAAAAAAAAAAAAAA&#10;AAAAAAAAAAAAAAAAAAAAAAAAAAAAAAAAAAAAAAAAAAAAAAAAAAAAAAAAAAAAAAAAAAAAAAAAAAAA&#10;AAAAAAAAAAAAAAAAAGs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N8AAABiAAAAAAAAAAAAAAAAAAAAAAAAAAAAAAAAAAAAAAAAAAAAAAAAAAAAAAAAAAAAAAAAAAAA&#10;AAAAAAAAAAAAAAAAAAAAAAAAAAAAAAAAAAAAAAAAAAAAAAAAAAAAAAAAAAAAAAAAIAAAAPM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L0AAAAoAAAAAAAAAAAAAAAAAAAAAAAAAAAAAAAAAAAAAAAAAAAAAAAAAAAAAAAAAAAAAAAAAAAA&#10;AAAAAAAAAAAAAAAAAAAAAAAAAAAAAAAAAAAAAAAAAAAAAAAAAAAAAAAAAAAAAAAAAAAAAAAAAAAA&#10;AAAAAAAAAAAAAAAAAAAAAAAAAKA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qwAAAB0AAAAAAAAAAAAAAAAAAAAAAAAAAAAAAAAAAAAAAAAAAAAAAAAA&#10;AAAAAAAAAAAAAAAAAAAAAAAAAAAAAAAAAAAAAAAAAAAAAAAAAAAAAAAAAAAAAAAAAAAAAAAAS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kAAAATgAAAAAAAAAAAAAAAAAAAAAAAAAAAAAAAAAAAAAAAAAAAAAAAAAAAAAA&#10;AAAAAAAAAAAAAAAAAAAAAAAAAAAAAAAAAAAAAAAAAAAAAAAAAAAAAAAAAAAAAAAAAAAAAAAAAAAA&#10;AAAAAAAAAAAAAAAAAAAAAAAAAAAAAwAAAMs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NkAAAA4AAAAAAAAAAAAAAAAAAAAAAAAAAAAAAAAAAAA&#10;AAAAAAAAAAAAAAAAAAAAAAAAAAAAAAAAAAAAAAAAAAAAAAAAAAAAAAAAAAAAAAAAAAAAAAAAAAAA&#10;AAAAe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QAAAGwAAAAAAAAAAAAAAAAAAAAAAAAAAAAAAAAAAAAAAAAA&#10;AAAAAAAAAAAAAAAAAAAAAAAAAAAAAAAAAAAAAAAAAAAAAAAAAAAAAAAAAAAAAAAAAAAAAAAAAAAA&#10;AAAAAAAAAAAAAAAAAAAAAAAAAAAAAAAAAAAAIAAAAPI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tAAAASQAAAAAAAAAAAAAAAAAAAAAA&#10;AAAAAAAAAAAAAAAAAAAAAAAAAAAAAAAAAAAAAAAAAAAAAAAAAAAAAAAAAAAAAAAAAAAAAAAAAAAA&#10;AAAAAAAAAAAArQ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B6AAAAAAAAAAAAAAAAAAAAAAAAAAAA&#10;AAAAAAAAAAAAAAAAAAAAAAAAAAAAAAAAAAAAAAAAAAAAAAAAAAAAAAAAAAAAAAAAAAAAAAAAAAAA&#10;AAAAAAAAAAAAAAAAAAAAAAAAAAAAAAAAAAAAAAAAAAAASg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8AAAAEgAAAAAAAAA&#10;AAAAAAAAAAAAAAAAAAAAAAAAAAAAAAAAAAAAAAAAAAAAAAAAAAAAAAAAAAAAAAAAAAAAAAAAAAAA&#10;AAAAAAAAAAAAAAAKAAAA2Q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bwAAAAAAAAAAAAAA&#10;AAAAAAAAAAAAAAAAAAAAAAAAAAAAAAAAAAAAAAAAAAAAAAAAAAAAAAAAAAAAAAAAAAAAAAAAAAAA&#10;AAAAAAAAAAAAAAAAAAAAAAAAAAAAAAAAAAAAAAAAAAAAAAAAAAAAe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OwA&#10;AAAyAAAAAAAAAAAAAAAAAAAAAAAAAAAAAAAAAAAAAAAAAAAAAAAAAAAAAAAAAAAAAAAAAAAAAAAA&#10;AAAAAAAAAAAAAAAAAAAAAAAsAAAA+Q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FIA&#10;AAAAAAAAAAAAAAAAAAAAAAAAAAAAAAAAAAAAAAAAAAAAAAAAAAAAAAAAAAAAAAAAAAAAAAAAAAAA&#10;AAAAAAAAAAAAAAAAAAAAAAAAAAAAAAAAAAAAAAAAAAAAAAAAAAAAAAAAAAAArQ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VAAAAFAAAAAAAAAAAAAAAAAAAAAAAAAAAAAAAAAAAAAAAAAAAAAAAAAAAAAAAAAAA&#10;AAAAAAAAAAAAAAAAAAAAAAAAAAAAAABY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OoAAAAoAAAAAAAAAAAAAAAAAAAAAAAAAAAAAAAAAAAAAAAAAAAAAAAAAAAAAAAAAAAAAAAA&#10;AAAAAAAAAAAAAAAAAAAAAAAAAAAAAAAAAAAAAAAAAAAAAAAAAAAAAAAAAAAAAAAJAAAA2A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ngAAAAAAAAAAAAAAAAAAAAAAAAAAAAAAAAAAAAAAAAAAAAAAAAAA&#10;AAAAAAAAAAAAAAAAAAAAAAAAAAAAAAAAAAAAAACL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C/AAAABgAAAAAAAAAAAAAAAAAAAAAAAAAAAAAAAAAAAAAAAAAAAAAAAAAA&#10;AAAAAAAAAAAAAAAAAAAAAAAAAAAAAAAAAAAAAAAAAAAAAAAAAAAAAAAAAAAAAAAAAAAAAAAsAAAA&#10;+Q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gAAAEoAAAAAAAAAAAAAAAAAAAAAAAAAAAAAAAAAAAAA&#10;AAAAAAAAAAAAAAAAAAAAAAAAAAAAAAAAAAAAAAAAAAAAAAC6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bgAAAAAAAAAAAAAAAAAAAAAAAAAAAAAAAAAAAAAAAAAA&#10;AAAAAAAAAAAAAAAAAAAAAAAAAAAAAAAAAAAAAAAAAAAAAAAAAAAAAAAAAAAAAAAAAAAAAAAAAAAA&#10;AABX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MsAAAAHAAAAAAAAAAAAAAAAAAAAAAAA&#10;AAAAAAAAAAAAAAAAAAAAAAAAAAAAAAAAAAAAAAAAAAAAAAAAABEAAADk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4AAAALgAAAAAAAAAAAAAAAAAAAAAAAAAA&#10;AAAAAAAAAAAAAAAAAAAAAAAAAAAAAAAAAAAAAAAAAAAAAAAAAAAAAAAAAAAAAAAAAAAAAAAAAAAA&#10;AAAAAAAAAAAAAAAAAAAAAAAAAAAAAAAAAAC2AAAA/wAAAP8AAAD/AAAA/wAAAP8AAAD/AAAA/wAA&#10;AP8AAAD/AAAA/wAAAP8AAAD/AAAA/wAAAP8AAAD/AAAA/wAAAP8AAAD/AAAA/wAAAP8AAAD/AAAA&#10;/wAAAP8AAAD/AAAA/wAAAP8AAAD/AAAA/wAAAP8AAAD/AAAA/wAAAP8AAAD/AAAA/wAAAP8AAABK&#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6AAAABoAAAAAAAAAAAAAAAAAAAAAAAAAAAAA&#10;AAAAAAAAAAAAAAAAAAAAAAAAAAAAAAAAAAAAAAAAAAAAAAAAAAAAAAAAAAAAAAAAAAAAAAAAAAAA&#10;AAAAAAAAAACK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BaAAAAAAAAAAAAAAAA&#10;AAAAAAAAAAAAAAAAAAAAAAAAAAAAAAAAAAAAAAAAAAAAAAAAAAAAAAAAADkAAAD9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IcAAAAAAAAAAAAAAAAAAAAA&#10;AAAAAAAAAAAAAAAAAAAAAAAAAAAAAAAAAAAAAAAAAAAAAAAAAAAAAAAAAAAAAAAAAAAAAAAAAAAA&#10;AAAAAAAAAAAAAAAAAAC6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FAAAABAAA&#10;AAAAAAAAAAAAAAAAAAAAAAAAAAAAAAAAAAAAAAAAAAAAAAAAAAAAAAAAAAAAAAAAAGc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OwAAAAAAAAAAAAAAAAAAAAAAAAAAAAAAAAAAAAAAAAAAAAAAAAAAAAAAAAAAAAAAAAAAAJo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jAAAAAAAAAAAAAAAAAAAAAAAAAAAAAAAAAAAAAAAAAAAAAAAAAAAAAAAAAAAAAAA&#10;AgAAAMc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0AAAAAYAAAAAAAAAAAAAAAAAAAAAAAAAAAAAAAAAAAAAAAAAAAAAAAAA&#10;AAAAAAAAGwAAAO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QAAAC0AAAAAAAAAAAAAAAAAAAAAAAAAAAAAAAAAAAAAAAAA&#10;AAAAAAAAAAAAAAAARg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FwAAAAAAAAAAAAAAAAAAAAAAAAAAAAAAAAA&#10;AAAAAAAAAAAAAAAAAAAAAAAAdQ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wAAAA4AAAAAAAAAAAAAAAAAAAAAAAAAAAA&#10;AAAAAAAAAAAAAAAAAAAAAAAAAAAAAAAAAAAAAAAAAAAAAAAAAAAAAAAAAAAAAAAAAAAAAAAAAAAA&#10;AAAAAAAAAAAAcAAAAP8AAAD/AAAA/wAAAP8AAAD/AAAA/wAAAP8AAAD/AAAA/wAAAP8AAAD/AAAA&#10;/wAAAP8AAAD/AAAA/wAAAP8AAAD/AAAA/wAAAP8AAAD/AAAA/wAAAP8AAAD/AAAA/wAAAP8AAAD/&#10;AAAA/wAAAP8AAAD/AAAA/wAAAP8AAAD/AAAA/wAAAP8AAAD/AAAAjw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10;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0AAAA/wAAAP8AAAD/AAAA/wAAAP8AAAD/AAAA/wAAAP8AAACbAAAAC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EUAAAD/AAAA/wAAAP8AAAD/AAAA/wAAAP8AAAD/AAAA&#10;/wAAAP8AAAD/AAAA/wAAAP8AAAD/AAAA/wAAAP8AAAD/AAAA/wAAAP8AAAD/AAAA/wAAAP8AAAD/&#10;AAAA/wAAAP8AAAD/AAAA/wAAAP8AAAD/AAAA/wAAAP8AAAD/AAAA/wAAAP8AAAD/AAAA/wAAAPYA&#10;AAAp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BEAAADkAAAA/wAAAP8AAAD/AAAA/wAAAP8AAAD/AAAA/wAAAH0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IgAAAD/AAAA/wAAAP8AAAD/AAAA/wAAAP8A&#10;AAD/AAAA/wAAAP8AAAD/AAAA/wAAAP8AAAD/AAAA/wAAAP8AAAD/AAAA/wAAAP8AAAD/AAAA/wAA&#10;AP8AAAD/AAAA/wAAAP8AAAD/AAAA/wAAAP8AAAD/AAAA/wAAAP8AAAD/AAAA/wAAAP8AAAD/AAAA&#10;/wAAAMYAAAAB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D0AAAD+AAAA/wAAAP8AAAD/AAAA/wAAAP8AAAD0AAAAYg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QAAAMIAAAD/AAAA/wAAAP8AAAD/AAAA&#10;/wAAAP8AAAD/AAAA/wAAAP8AAAD/AAAA/wAAAP8AAAD/AAAA/wAAAP8AAAD/AAAA/wAAAP8AAAD/&#10;AAAA/wAAAP8AAAD/AAAA/wAAAP8AAAD/AAAA/wAAAP8AAAD/AAAA/wAAAP8AAAD/AAAA/wAAAP8A&#10;AAD/AAAA/wAAAJo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HEAAAD/AAAA/wAAAP8AAAD/AAAA/wAAAOcAAABH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HgAAAPAAAAD/AAAA/wAAAP8A&#10;AAD/AAAA/wAAAP8AAAD/AAAA/wAAAP8AAAD/AAAA/wAAAP8AAAD/AAAA/wAAAP8AAAD/AAAA/wAA&#10;AP8AAAD/AAAA/wAAAP8AAAD/AAAA/wAAAP8AAAD/AAAA/wAAAP8AAAD/AAAA/wAAAP8AAAD/AAAA&#10;/wAAAP8AAAD/AAAA/wAAAI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KoAAAD/AAAA/wAAAP8AAAD/AAAA2gAAAD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TQAAAP8AAAD/AAAA&#10;/wAAAP8AAAD/AAAA/wAAAP8AAAD/AAAA/wAAAP8AAAD/AAAA/wAAAP8AAAD/AAAA/wAAAP8AAAD/&#10;AAAA/wAAAP8AAAD/AAAA/wAAAP8AAAD/AAAA/wAAAP8AAAD/AAAA/wAAAP8AAAD/AAAA/wAAAP8A&#10;AAD/AAAA/wAAAP8AAAD/AAAA/wAAAH4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CQAAANoAAAD/AAAA/wAAAP8AAADPAAAAJ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egAAAP8A&#10;AAD/AAAA/wAAAP8AAAD/AAAA/wAAAP8AAAD/AAAA/wAAAP8AAAD/AAAA/wAAAP8AAAD/AAAA/wAA&#10;AP8AAAD/AAAA/wAAAP8AAAD/AAAA/wAAAP8AAAD/AAAA/wAAAP8AAAD/AAAA/wAAAP8AAAD/AAAA&#10;/wAAAP8AAAD/AAAA/wAAAP8AAAD/AAAA/wAAAJY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MgAAAPsAAAD/AAAA/wAAAL8AAAAZ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pgAAAP8AAAD/AAAA/wAAAP8AAAD/AAAA/wAAAP8AAAD/AAAA/wAAAP8AAAD/AAAA/wAAAP8AAAD/&#10;AAAA/wAAAP8AAAD/AAAA/wAAAP8AAAD/AAAA/wAAAP8AAAD/AAAA/wAAAP8AAAD/AAAA/wAAAP8A&#10;AAD/AAAA/wAAAP8AAAD/AAAA/wAAAP8AAAD/AAAA/wAAAM0AAAAD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QQAAAP4AAAD/AAAA/wAAAP8AAAD/AAAA/wAAAP8AAAD/AAAA/wAAAP8AAAD/AAAA/wAA&#10;AP8AAAD/AAAA/wAAAP8AAAD/AAAA/wAAAP8AAAD/AAAA/wAAAP8AAAD/AAAA/wAAAP8AAAD/AAAA&#10;/wAAAP8AAAD/AAAA/wAAAP8AAAD/AAAA/wAAAPcAAAAp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ZQAAAP8AAAD/AAAAsQAAAB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DAAAAxwAAAP8AAAD/AAAA/wAAAP8AAAD/AAAA/wAAAP8AAAD/AAAA/wAAAP8AAAD/AAAA/wAA&#10;AP8AAAD/AAAA/wAAAP8AAAD/AAAA/wAAAP8AAAD/AAAA/wAAAP8AAAD/AAAA/wAAAP8AAAD/AAAA&#10;/wAAAP8AAAD/AAAA/wAAAP8AAAD/AAAA/wAAAP8AAAD/AAAA/wAAAP0AAABJ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bwAAAP8AAAD/AAAA/wAAAP8AAAD/AAAA/wAAAP8AAAD/AAAA/wAAAP8AAAD/&#10;AAAA/wAAAP8AAAD/AAAA/wAAAP8AAAD/AAAA/wAAAP8AAAD/AAAA/wAAAP8AAAD/AAAA/wAAAP8A&#10;AAD/AAAA/wAAAP8AAAD/AAAA/wAAAP8AAAD/AAAA/wAAANUAAAAH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nwAAAP8AAACnAAAA&#10;Cg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PAAAA4wAAAP8AAAD/AAAA/wAAAP8AAAD/AAAA/wAAAP8AAAD/AAAA/wAAAP8AAAD/&#10;AAAA/wAAAP8AAAD/AAAA/wAAAP8AAAD/AAAA/wAAAP8AAAD/AAAA/wAAAP8AAAD/AAAA/wAAAP8A&#10;AAD/AAAA/wAAAP8AAAD/AAAA/wAAAP8AAAD/AAAA/wAAAP8AAAD/AAAA/wAAAP8AAADPAAAAD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ogAAAP8AAAD/AAAA/wAAAP8AAAD/AAAA/wAAAP8AAAD/AAAA/wAA&#10;AP8AAAD/AAAA/wAAAP8AAAD/AAAA/wAAAP8AAAD/AAAA/wAAAP8AAAD/AAAA/wAAAP8AAAD/AAAA&#10;/wAAAP8AAAD/AAAA/wAAAP8AAAD/AAAA/wAAAP8AAAD/AAAA/wAAAKo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OAAAA4QAAAKQA&#10;AAAF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jAAAA9AAAAP8AAAD/AAAA/wAAAP8AAAD/AAAA/wAAAP8AAAD/AAAA/wAA&#10;AP8AAAD/AAAA/wAAAP8AAAD/AAAA/wAAAP8AAAD/AAAA/wAAAP8AAAD/AAAA/wAAAP8AAAD/AAAA&#10;/wAAAP8AAAD/AAAA/wAAAP8AAAD/AAAA/wAAAP8AAAD/AAAA/wAAAP8AAAD/AAAA/wAAAP8AAAD/&#10;AAAArAAAAA0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EAAAAzgAAAP8AAAD/AAAA/wAAAP8AAAD/AAAA/wAAAP8AAAD/&#10;AAAA/wAAAP8AAAD/AAAA/wAAAP8AAAD/AAAA/wAAAP8AAAD/AAAA/wAAAP8AAAD/AAAA/wAAAP8A&#10;AAD/AAAA/wAAAP8AAAD/AAAA/wAAAP8AAAD/AAAA/wAAAP8AAAD/AAAA/wAAAHg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EAAAA&#10;lwAAAAY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1AAAA+wAAAP8AAAD/AAAA/wAAAP8AAAD/AAAA/wAAAP8AAAD/&#10;AAAA/wAAAP8AAAD/AAAA/wAAAP8AAAD/AAAA/wAAAP8AAAD/AAAA/wAAAP8AAAD/AAAA/wAAAP8A&#10;AAD/AAAA/wAAAP8AAAD/AAAA/wAAAP8AAAD/AAAA/wAAAP8AAAD/AAAA/wAAAP8AAAD/AAAA/wAA&#10;AP8AAAD/AAAA/wAAAMMAAAAw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jAAAA9AAAAP8AAAD/AAAA/wAAAP8AAAD/AAAA/wAA&#10;AP8AAAD/AAAA/wAAAP8AAAD/AAAA/wAAAP8AAAD/AAAA/wAAAP8AAAD/AAAA/wAAAP8AAAD/AAAA&#10;/wAAAP8AAAD/AAAA/wAAAP8AAAD/AAAA/wAAAP8AAAD/AAAA/wAAAP8AAAD/AAAA/wAAAEg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VAAAAAw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QAAAP8AAAD/AAAA/wAAAP8AAAD/AAAA/wAA&#10;AP8AAAD/AAAA/wAAAP8AAAD/AAAA/wAAAP8AAAD/AAAA/wAAAP8AAAD/AAAA/wAAAP8AAAD/AAAA&#10;/wAAAP8AAAD/AAAA/wAAAP8AAAD/AAAA/wAAAP8AAAD/AAAA/wAAAP8AAAD/AAAA/wAAAP8AAAD/&#10;AAAA/wAAAP8AAAD/AAAA/wAAAP8AAADvAAAAhwAAACI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OAAAA/wAAAP8AAAD/AAAA/wAAAP8AAAD/&#10;AAAA/wAAAP8AAAD/AAAA/wAAAP8AAAD/AAAA/wAAAP8AAAD/AAAA/wAAAP8AAAD/AAAA/wAAAP8A&#10;AAD/AAAA/wAAAP8AAAD/AAAA/wAAAP8AAAD/AAAA/wAAAP8AAAD/AAAA/wAAAP8AAAD/AAAA8AAA&#10;AB0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IAAAA/wAAAP8AAAD/AAAA/wAAAP8AAAD/&#10;AAAA/wAAAP8AAAD/AAAA/wAAAP8AAAD/AAAA/wAAAP8AAAD/AAAA/wAAAP8AAAD/AAAA/wAAAP8A&#10;AAD/AAAA/wAAAP8AAAD/AAAA/wAAAP8AAAD/AAAA/wAAAP8AAAD/AAAA/wAAAP8AAAD/AAAA/wAA&#10;AP8AAAD/AAAA/wAAAP8AAAD/AAAA/wAAAP8AAAD/AAAA/wAAAO0AAACkAAAAVAAAABo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B+AAAA/wAAAP8AAAD/AAAA/wAA&#10;AP8AAAD/AAAA/wAAAP8AAAD/AAAA/wAAAP8AAAD/AAAA/wAAAP8AAAD/AAAA/wAAAP8AAAD/AAAA&#10;/wAAAP8AAAD/AAAA/wAAAP8AAAD/AAAA/wAAAP8AAAD/AAAA/wAAAP8AAAD/AAAA/wAAAP8AAAD/&#10;AAAAyAAAAAI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BFAAAA/wAAAP8AAAD/AAAA/wAA&#10;AP8AAAD/AAAA/wAAAP8AAAD/AAAA/wAAAP8AAAD/AAAA/wAAAP8AAAD/AAAA/wAAAP8AAAD/AAAA&#10;/wAAAP8AAAD/AAAA/wAAAP8AAAD/AAAA/wAAAP8AAAD/AAAA/wAAAP8AAAD/AAAA/wAAAP8AAAD/&#10;AAAA/wAAAP8AAAD/AAAA/wAAAP8AAAD/AAAA/wAAAP8AAAD/AAAA/wAAAP8AAAD/AAAA/wAAAOsA&#10;AAC7AAAAjQAAAF8AAAA9AAAAGwAAAAY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wAAAA/wAAAP8AAAD/&#10;AAAA/wAAAP8AAAD/AAAA/wAAAP8AAAD/AAAA/wAAAP8AAAD/AAAA/wAAAP8AAAD/AAAA/wAAAP8A&#10;AAD/AAAA/wAAAP8AAAD/AAAA/wAAAP8AAAD/AAAA/wAAAP8AAAD/AAAA/wAAAP8AAAD/AAAA/wAA&#10;AP8AAAD/AAAAn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7AAAA/AAAAP8AAAD/&#10;AAAA/wAAAP8AAAD/AAAA/wAAAP8AAAD/AAAA/wAAAP8AAAD/AAAA/wAAAP8AAAD/AAAA/wAAAP8A&#10;AAD/AAAA/wAAAP8AAAD/AAAA/wAAAP8AAAD/AAAA/wAAAP8AAAD/AAAA/wAAAP8AAAD/AAAA/wAA&#10;AP8AAAD/AAAA/wAAAP8AAAD/AAAA/wAAAP8AAAD/AAAA/wAAAP8AAAD/AAAA/wAAAP8AAAD/AAAA&#10;/wAAAP8AAAD/AAAA/wAAAP8AAAD9AAAA7gAAAM8AAACtAAAAhwAAAF8AAAA9AAAAGwAAAAY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oAAADbAAAA/wAA&#10;AP8AAAD/AAAA/wAAAP8AAAD/AAAA/wAAAP8AAAD/AAAA/wAAAP8AAAD/AAAA/wAAAP8AAAD/AAAA&#10;/wAAAP8AAAD/AAAA/wAAAP8AAAD/AAAA/wAAAP8AAAD/AAAA/wAAAP8AAAD/AAAA/wAAAP8AAAD/&#10;AAAA/wAAAP8AAAD/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C8AAAD6&#10;AAAA/wAAAP8AAAD/AAAA/wAAAP8AAAD/AAAA/wAAAP8AAAD/AAAA/wAAAP8AAAD/AAAA/wAAAP8A&#10;AAD/AAAA/wAAAP8AAAD/AAAA/wAAAP8AAAD/AAAA/wAAAP8AAAD/AAAA/wAAAP8AAAD/AAAA/wAA&#10;AP8AAAD/AAAA/wAAAP8AAAD+AAAAO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&#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V&#10;AAAA6g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7wAAANEAAACvAAAAigAAAGEAAAA/AAAAHQAAAAY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FsAAAD/AAAA/wAAAP8AAAD/AAAA/wAAAP8AAAD/AAAA/wAAAP8AAAD/AAAA/wAAAP8AAAD/AAAA&#10;/wAAAP8AAAD/AAAA/wAAAP8AAAD/AAAA/wAAAP8AAAD/AAAA/wAAAP8AAAD/AAAA/wAAAP8AAAD/&#10;AAAA/wAAAP8AAAD/AAAA/wAAAP8AAADmAAAAEg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EAAAAzA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7wAAANEAAACvAAAAigAAAGEAAAA/AAAAHQAAAAY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I4AAAD/AAAA/wAAAP8AAAD/AAAA/wAAAP8AAAD/AAAA/wAAAP8AAAD/AAAA/wAAAP8A&#10;AAD/AAAA/wAAAP8AAAD/AAAA/wAAAP8AAAD/AAAA/wAAAP8AAAD/AAAA/wAAAP8AAAD/AAAA/wAA&#10;AP8AAAD/AAAA/wAAAP8AAAD/AAAA/wAAAP8AAAC8AAAAA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pA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7wAAANEAAACvAAAAigAAAGMAAABBAAAAHwAA&#10;AAc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QAAALwAAAD/AAAA/wAAAP8AAAD/AAAA/wAAAP8AAAD/AAAA/wAAAP8AAAD/AAAA&#10;/wAAAP8AAAD/AAAA/wAAAP8AAAD/AAAA/wAAAP8AAAD/AAAA/wAAAP8AAAD/AAAA/wAAAP8AAAD/&#10;AAAA/wAAAP8AAAD/AAAA/wAAAP8AAAD/AAAA/wAAAP8AAACN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Q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8QAAANMAAACxAAAAjQAAAGMAAABBAAAAHwAAAAc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EwAAAOcAAAD/AAAA/wAAAP8AAAD/AAAA/wAAAP8AAAD/AAAA/wAAAP8A&#10;AAD/AAAA/wAAAP8AAAD/AAAA/wAAAP8AAAD/AAAA/wAAAP8AAAD/AAAA/wAAAP8AAAD/AAAA/wAA&#10;AP8AAAD/AAAA/wAAAP8AAAD/AAAA/wAAAP8AAAD/AAAA/wAAAP8AAABb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KgAAAPc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QAAAL0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F4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sAAADX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Bc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DAAAAtA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IQAAAOU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EcAAAD2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O4AAAAlAAAAAAAA&#10;AAAAAAAAAAAAAAAAAAAAAAAAAAAAAAAAAAAAAAAAAAAAAAAAAFY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&#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Bf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0AAAAgQAAAAkAAAAAAAAAAAAAAAAAAAAAAAAAAAAAAAAAAAAAAAAAAAAA&#10;AAAAAAAAAAAAAAAAAAAAAAAAAAAAAAAAAAAAAAAAAAAAAAAAAAAAAAAAAAAAAAAAAAAAAAAAAAAA&#10;AAAAAAgAAADW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HAAAAAA&#10;AAAAAAAAAAAAAAAAAAAAAAAAAAAAAAAAAAAAAAAAAAAAAAAAAAAAAAAAAIg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XQAAAPQ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MEAAAAoAAAAAAAAAAAAAAAAAAAAAAAAAAAAAAAA&#10;AAAAAAAAAAAAAAAAAAAAAAAAAAAAAAAAAAAAAAAAAAAAAAAAAAAAAAAAAAAAAAAAAAAAAAAAAAAA&#10;AAAAAAAAAAAAACoAAAD4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uwAA&#10;AAQAAAAAAAAAAAAAAAAAAAAAAAAAAAAAAAAAAAAAAAAAAAAAAAAAAAAAAAAAAAAAALg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EMAAADe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jAAAARQAAAAAAAAAAAAAAAAAA&#10;AAAAAAAAAAAAAAAAAAAAAAAAAAAAAAAAAAAAAAAAAAAAAAAAAAAAAAAAAAAAAAAAAAAAAAAAAAAA&#10;AAAAAAAAAAAAAAAAAAAAAFY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q&#10;AAAAJQAAAAAAAAAAAAAAAAAAAAAAAAAAAAAAAAAAAAAAAAAAAAAAAAAAAAAAAAAAAAAAEAAAAOM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hAAAAsA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8wAAAFUAAAAA&#10;AAAAAAAAAAAAAAAAAAAAAAAAAAAAAAAAAAAAAAAAAAAAAAAAAAAAAAAAAAAAAAAAAAAAAAAAAAAA&#10;AAAAAAAAAAAAAAAAAAAAAAAAAAAAAIg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BYAAAAAAAAAAAAAAAAAAAAAAAAAAAAAAAAAAAAAAAAAAAAAAAAAAAAAAAAAAAAAAAAAAAA&#10;NwAAAP0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GYAAADi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UAAABOAAAAAAAAAAAAAAAAAAAAAAAAAAAAAAAAAAAAAAAAAAAAAAAAAAAAAAAAAAAAAAAAAAAA&#10;AAAAAAAAAAAAAAAAAAAAAAAAAAAAAAAAAAAAALg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IYAAAAAAAAAAAAAAAAAAAAAAAAAAAAAAAAAAAAAAAAAAAAAAAAAAAAAAAAAAAAAAAAA&#10;AAAAAAAAZA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cAAAAjAAAAO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tAAAAMQAAAAAAAAAAAAAAAAAAAAAAAAAAAAAAAAAAAAAAAAAAAAAAAAAAAAAA&#10;AAAAAAAAAAAAAAAAAAAAAAAAAAAAAAAAAAAAAAAAEAAAAOM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qQAAAAQAAAAAAAAAAAAAAAAAAAAAAAAAAAAAAAAAAAAAAAAAAAAAAAAAAAAAAAAA&#10;AAAAAAAAAAAAAAAAl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CgAAACNAAAA&#10;5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0AAAABAAAAAAAAAAAAAAAAAAAAAAAAAAAAAAAAAAAAAAAAAA&#10;AAAAAAAAAAAAAAAAAAAAAAAAAAAAAAAAAAAAAAAAAAAAAAAANwAAAP0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ADwAAAAAAAAAAAAAAAAAAAAAAAAAAAAAAAAAAAAAAAAAAAAAAAAAAAAAA&#10;AAAAAAAAAAAAAAAAAAABAAAAxQ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GwAAAHEAAADIAAAA/g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I4AAAAAAAAAAAAAAAAAAAAAAAAAAAAAAAAA&#10;AAAAAAAAAAAAAAAAAAAAAAAAAAAAAAAAAAAAAAAAAAAAAAAAAAAAAAAAY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MwAAAAZAAAAAAAAAAAAAAAAAAAAAAAAAAAAAAAAAAAAAAAAAAAAAAAAAAAA&#10;AAAAAAAAAAAAAAAAAAAAAAAAAAAaAAAA7Q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EAAAAPgAAAIwAAADTAAAA/Q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gAAAA1AAAAAAAAAAAAAAAAAAAA&#10;AAAAAAAAAAAAAAAAAAAAAAAAAAAAAAAAAAAAAAAAAAAAAAAAAAAAAAAAAAAAAAAAl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ywAAABwAAAAAAAAAAAAAAAAAAAAAAAAAAAAAAAAAAAAAAAAAAAAAAAAA&#10;AAAAAAAAAAAAAAAAAAAAAAAAAAAAAAAAAABE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JAAAAPQAAAH4AAAC8AAAA7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CsAAAAAAAAAAAA&#10;AAAAAAAAAAAAAAAAAAAAAAAAAAAAAAAAAAAAAAAAAAAAAAAAAAAAAAAAAAAAAAAAAAABAAAAxQ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C8AAAAGQAAAAAAAAAAAAAAAAAAAAAAAAAAAAAAAAAAAAAAAAAAAAAA&#10;AAAAAAAAAAAAAAAAAAAAAAAAAAAAAAAAAAAAAAAAAABz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HgAAAFEAAACHAAAAugAAAOYAAAD9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5AAAA&#10;MAAAAAAAAAAAAAAAAAAAAAAAAAAAAAAAAAAAAAAAAAAAAAAAAAAAAAAAAAAAAAAAAAAAAAAAAAAa&#10;AAAA7Q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KIAAAAOAAAAAAAAAAAAAAAAAAAAAAAAAAAAAAAAAAAAAAAAAAAA&#10;AAAAAAAAAAAAAAAAAAAAAAAAAAAAAAAAAAAAAAAAAAAAAAAAAACm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BMAAAA7AAAAZQAAAJQAAAC6AAAA3wAAAPg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igAAAAAAAAAAAAAAAAAAAAAAAAAAAAAAAAAAAAAAAAAAAAAAAAAAAAAAAAAAAAAAAAAA&#10;AAAAAABE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9AAAAfgAAAAAAAAAAAAAAAAAAAAAAAAAAAAAAAAAAAAAAAAAAAAAA&#10;AAAAAAAAAAAAAAAAAAAAAAAAAAAAAAAAAAAAAAAAAAAAAAAAAAAAAAYAAADR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DQAAACwA&#10;AABNAAAAbwAAAJcAAAC4AAAA2AAAAPM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1AAAAAcAAAAAAAAAAAAAAAAAAAAAAAAAAAAAAAAAAAAAAAAAAAAAAAAAAAAA&#10;AAAAAAAAAAAAAABy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N0AAABNAAAAAAAAAAAAAAAAAAAAAAAAAAAAAAAAAAAAAAAAAAAA&#10;AAAAAAAAAAAAAAAAAAAAAAAAAAAAAAAAAAAAAAAAAAAAAAAAAAAAAAAAAAAAACYAAAD1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CgAAACIAAABCAAAAYwAAAIoAAACtAAAAzQAAAOwAAAD8&#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AAAADUAAAAAAAAAAAAAAAAAAAAAAAAAAAAAAAAAAAAAAAAAAAAA&#10;AAAAAAAAAAAAAAAAAAAAAACl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pQAAAB4AAAAAAAAAAAAAAAAAAAAAAAAAAAAAAAAAAAAAAAAA&#10;AAAAAAAAAAAAAAAAAAAAAAAAAAAAAAAAAAAAAAAAAAAAAAAAAAAAAAAAAAAAAAAAAAAAAFE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BQAA&#10;ABcAAAA4AAAAVwAAAHwAAACiAAAAwgAAAOIAAAD4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GgAAAAAAAAAAAAAAAAAAAAAAAAAAAAAAAAAAAAA&#10;AAAAAAAAAAAAAAAAAAAAAAAAAAYAAADS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NYAAABWAAAAAAAAAAAAAAAAAAAAAAAAAAAAAAAAAAAAAAAAAAAA&#10;AAAAAAAAAAAAAAAAAAAAAAAAAAAAAAAAAAAAAAAAAAAAAAAAAAAAAAAAAAAAAAAAAAAAAAAAAAAA&#10;AIM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gAAABAAAAAsAAAATAAAAG4AAACWAAAAtwAAANgA&#10;AADzAAAA/g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JYAAAAAAAAAAAAAAAAAAAAAAAAAAAAA&#10;AAAAAAAAAAAAAAAAAAAAAAAAAAAAAAAAACUAAAD1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oAAAAfgAAABMAAAAAAAAAAAAAAAAAAAAAAAAAAAAAAAAAAAAAAAAA&#10;AAAAAAAAAAAAAAAAAAAAAAAAAAAAAAAAAAAAAAAAAAAAAAAAAAAAAAAAAAAAAAAAAAAAAAAAAAAA&#10;AAAAAAAAALM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kAAAAhAAAAQQAAAGEAAACIAAAArAAAAMwAAADq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LUAAAAAAAAAAAAAAAAAAAAA&#10;AAAAAAAAAAAAAAAAAAAAAAAAAAAAAAAAAAAAAAAAAFA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5wAAAIcAAAAfAAAAAAAAAAAAAAAAAAAAAAAAAAAAAAAAAAAAAAAAAAAA&#10;AAAAAAAAAAAAAAAAAAAAAAAAAAAAAAAAAAAAAAAAAAAAAAAAAAAAAAAAAAAAAAAAAAAAAAAAAAAA&#10;AAAAAAAAAAAADAAAAN4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NAAAAB2AAAAHAAAAAAAAAAAAAAAAAAAAAAAAAAAAAAAAAAAAAAAAAAAAAAA&#10;AAAAAAAAAAAAAAAAAAAAAAAAAAAAAAAAAAAAAAAAAAAAAAAAAAAAAAAAAAAAAAAAAAAAAAAAAAAA&#10;AAAAAAAAAAAAAAAAAAAAMgAAAPs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OIAAACfAAAASwAAAAgAAAAAAAAAAAAAAAAAAAAAAAAAAAAAAAAAAAAAAAAAAAAAAAAA&#10;AAAAAAAAAAAAAAAAAAAAAAAAAAAAAAAAAAAAAAAAAAAAAAAAAAAAAAAAAAAAAAAAAAAAAAAAAAAA&#10;AAAAAAAAAAAAAAAAAAAAAAAAAAAAXg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IAAAAF8AAACvAAAA8wAAAP8AAAD/AAAA&#10;/wAAAP8AAAD/AAAA/wAAAP8AAAD/AAAA/wAAAP8AAAD/AAAA/wAAAP8AAAD/AAAA/wAAAP8AAAD/&#10;AAAA/wAAAP8AAAD/AAAA/wAAAP8AAAD/AAAA/wAAAP8AAAD/AAAA/wAAAP8AAAD/AAAA/wAAAP8A&#10;AAD/AAAA/wAAAP8AAAD/AAAA/wAAAP8AAAD/AAAA/wAAAP8AAAD/AAAA/wAAAP8AAAD/AAAA/wAA&#10;AN4AAAANAAAAAAAAAAAAAAAAAAAAAAAAAAAAAAAAAAAAAAAAAAAAAAAAAAAADAAAAN4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9wAA&#10;AM8AAACVAAAAUQAAABMAAAAAAAAAAAAAAAAAAAAAAAAAAAAAAAAAAAAAAAAAAAAAAAAAAAAAAAAA&#10;AAAAAAAAAAAAAAAAAAAAAAAAAAAAAAAAAAAAAAAAAAAAAAAAAAAAAAAAAAAAAAAAAAAAAAAAAAAA&#10;AAAAAAAAAAAAAAAAAAAAAAAAAAAAAAAAAAAAkg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KgAAAIkA&#10;AADsAAAA/wAAAP8AAAD/AAAA/wAAAP8AAAD/AAAA/wAAAP8AAAD/AAAA/wAAAP8AAAD/AAAA/wAA&#10;AP8AAAD/AAAA/wAAAP8AAAD/AAAA/wAAAP8AAAD/AAAA/wAAAP8AAAD/AAAA/wAAAP8AAAD/AAAA&#10;/wAAAP8AAAD/AAAA/wAAAP8AAAD/AAAA/wAAAP8AAAD/AAAA/wAAAP8AAAD/AAAA/wAAAP8AAAD/&#10;AAAA/wAAAN4AAAANAAAAAAAAAAAAAAAAAAAAAAAAAAAAAAAAAAAAAAAAAAAAAAAAAAAAMgAAAPs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tAAAA/wAAAP8A&#10;AAD/AAAA/wAAAP8AAAD/AAAA/wAAAP8AAAD/AAAA/wAAAP8AAAD/AAAA/wAAAP8AAAD/AAAA/wAA&#10;AP8AAAD/AAAA/wAAAP8AAAD/AAAA/wAAAP8AAAD/AAAA/wAAAP8AAAD/AAAA/wAAAP8AAAD/AAAA&#10;/wAAAP8AAAD/AAAA2AAAAAg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gAAAA&#10;/wAAAP8AAAD/AAAA/wAAAP8AAAD/AAAA/wAAAP8AAAD/AAAA/wAAAP8AAAD/AAAA/wAAAP8AAAD/&#10;AAAA/wAAAP8AAAD/AAAA/wAAAP8AAAD/AAAA/wAAAP8AAAD/AAAA/wAAAP8AAAD/AAAA/wAAAP8A&#10;AAD/AAAA/wAAAP8AAAD/AAAAr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QA&#10;AADNAAAA/wAAAP8AAAD/AAAA/wAAAP8AAAD/AAAA/wAAAP8AAAD/AAAA/wAAAP8AAAD/AAAA/wAA&#10;AP8AAAD/AAAA/wAAAP8AAAD/AAAA/wAAAP8AAAD/AAAA/wAAAP8AAAD/AAAA/wAAAP8AAAD/AAAA&#10;/wAAAP8AAAD/AAAA/wAAAP8AAAD/AAAAe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EAAAAFQAAABQAAAAUAAAAFAAAABQAAAAUAAAAFAAAABQAAAAUAAAAFAAAABQAAAAU&#10;AAAAFAAAABQAAAAUAAAAFAAAABQAAAAUAAAAFAAAABQAAAAUAAAAFAAAABQAAAAUAAAAFAAAABQA&#10;AAAUAAAAFAAAABQAAAAUAAAAFAAAABQAAAAUAAAAFAAAABQAAAAUAAAAFAAAABQAAAAH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CEAAADzAAAA/wAAAP8AAAD/AAAA/wAAAP8AAAD/AAAA/wAAAP8AAAD/AAAA/wAAAP8AAAD/&#10;AAAA/wAAAP8AAAD/AAAA/wAAAP8AAAD/AAAA/wAAAP8AAAD/AAAA/wAAAP8AAAD/AAAA/wAAAP8A&#10;AAD/AAAA/wAAAP8AAAD/AAAA/wAAAP8AAAD/AAAAS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hAAAA7gAAAOsAAADrAAAA6wAAAOsAAADrAAAA6wAAAOsAAADrAAAA6wAA&#10;AOsAAADrAAAA6wAAAOsAAADrAAAA6wAAAOsAAADrAAAA6wAAAOsAAADrAAAA6wAAAOsAAADrAAAA&#10;6wAAAOsAAADrAAAA6wAAAOsAAADrAAAA6wAAAOsAAADrAAAA6wAAAOsAAADrAAAA7AAAAOgAAAAz&#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EwAAAD/AAAA/wAAAP8AAAD/AAAA/wAAAP8AAAD/AAAA/wAAAP8AAAD/AAAA/wAA&#10;AP8AAAD/AAAA/wAAAP8AAAD/AAAA/wAAAP8AAAD/AAAA/wAAAP8AAAD/AAAA/wAAAP8AAAD/AAAA&#10;/wAAAP8AAAD/AAAA/wAAAP8AAAD/AAAA/wAAAP8AAADxAAAAHw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YAAAA/wAAAP8AAAD/AAAA/wAAAP8AAAD/AAAA/wAAAP8AAAD/&#10;AAAA/wAAAP8AAAD/AAAA/wAAAP8AAAD/AAAA/wAAAP8AAAD/AAAA/wAAAP8AAAD/AAAA/wAAAP8A&#10;AAD/AAAA/wAAAP8AAAD/AAAA/wAAAP8AAAD/AAAA/wAAAP8AAAD/AAAA/wAAAP8AAAD/AAAA/wAA&#10;APEAAAAZ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H0AAAD/AAAA/wAAAP8AAAD/AAAA/wAAAP8AAAD/AAAA/wAAAP8AAAD/&#10;AAAA/wAAAP8AAAD/AAAA/wAAAP8AAAD/AAAA/wAAAP8AAAD/AAAA/wAAAP8AAAD/AAAA/wAAAP8A&#10;AAD/AAAA/wAAAP8AAAD/AAAA/wAAAP8AAAD/AAAA/wAAAP8AAADKAAAAA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EAAAC5AAAA/wAAAP8AAAD/AAAA/wAAAP8AAAD/AAAA/wAA&#10;AP8AAAD/AAAA/wAAAP8AAAD/AAAA/wAAAP8AAAD/AAAA/wAAAP8AAAD/AAAA/wAAAP8AAAD/AAAA&#10;/wAAAP8AAAD/AAAA/wAAAP8AAAD/AAAA/wAAAP8AAAD/AAAA/wAAAP8AAAD/AAAA/wAAAP8AAAD/&#10;AAAA/wAAANUAAAAI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K4AAAD/AAAA/wAAAP8AAAD/AAAA/wAAAP8AAAD/AAAA/wAA&#10;AP8AAAD/AAAA/wAAAP8AAAD/AAAA/wAAAP8AAAD/AAAA/wAAAP8AAAD/AAAA/wAAAP8AAAD/AAAA&#10;/wAAAP8AAAD/AAAA/wAAAP8AAAD/AAAA/wAAAP8AAAD/AAAA/wAAAP8AAACe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kAAADYAAAA/wAAAP8AAAD/AAAA/wAAAP8AAAD/&#10;AAAA/wAAAP8AAAD/AAAA/wAAAP8AAAD/AAAA/wAAAP8AAAD/AAAA/wAAAP8AAAD/AAAA/wAAAP8A&#10;AAD/AAAA/wAAAP8AAAD/AAAA/wAAAP8AAAD/AAAA/wAAAP8AAAD/AAAA/wAAAP8AAAD/AAAA/wAA&#10;AP8AAAD/AAAA/wAAAMYAAAAD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CQAAANoAAAD/AAAA/wAAAP8AAAD/AAAA/wAAAP8AAAD/&#10;AAAA/wAAAP8AAAD/AAAA/wAAAP8AAAD/AAAA/wAAAP8AAAD/AAAA/wAAAP8AAAD/AAAA/wAAAP8A&#10;AAD/AAAA/wAAAP8AAAD/AAAA/wAAAP8AAAD/AAAA/wAAAP8AAAD/AAAA/wAAAP8AAABr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BwAAADwAAAA/wAAAP8AAAD/AAAA/wAA&#10;AP8AAAD/AAAA/wAAAP8AAAD/AAAA/wAAAP8AAAD/AAAA/wAAAP8AAAD/AAAA/wAAAP8AAAD/AAAA&#10;/wAAAP8AAAD/AAAA/wAAAP8AAAD/AAAA/wAAAP8AAAD/AAAA/wAAAP8AAAD/AAAA/wAAAP8AAAD/&#10;AAAA/wAAAP8AAAD/AAAA/wAAAMMAAAAC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LQAAAPkAAAD/AAAA/wAAAP8AAAD/AAAA/wAA&#10;AP8AAAD/AAAA/wAAAP8AAAD/AAAA/wAAAP8AAAD/AAAA/wAAAP8AAAD/AAAA/wAAAP8AAAD/AAAA&#10;/wAAAP8AAAD/AAAA/wAAAP8AAAD/AAAA/wAAAP8AAAD/AAAA/wAAAP8AAAD/AAAA/wAAAP4AAAA9&#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DMAAAD6AAAA/wAAAP8AAAD/&#10;AAAA/wAAAP8AAAD/AAAA/wAAAP8AAAD/AAAA/wAAAP8AAAD/AAAA/wAAAP8AAAD/AAAA/wAAAP8A&#10;AAD/AAAA/wAAAP8AAAD/AAAA/wAAAP8AAAD/AAAA/wAAAP8AAAD/AAAA/wAAAP8AAAD/AAAA/wAA&#10;AP8AAAD/AAAA/wAAAP8AAAD/AAAA/wAAAM8AAAAF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WQAAAP8AAAD/AAAA/wAAAP8AAAD/&#10;AAAA/wAAAP8AAAD/AAAA/wAAAP8AAAD/AAAA/wAAAP8AAAD/AAAA/wAAAP8AAAD/AAAA/wAAAP8A&#10;AAD/AAAA/wAAAP8AAAD/AAAA/wAAAP8AAAD/AAAA/wAAAP8AAAD/AAAA/wAAAP8AAAD/AAAA/wAA&#10;AOcAAAAT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EQAAAD/AAAA/wAA&#10;AP8AAAD/AAAA/wAAAP8AAAD/AAAA/wAAAP8AAAD/AAAA/wAAAP8AAAD/AAAA/wAAAP8AAAD/AAAA&#10;/wAAAP8AAAD/AAAA/wAAAP8AAAD/AAAA/wAAAP8AAAD/AAAA/wAAAP8AAAD/AAAA/wAAAP8AAAD/&#10;AAAA/wAAAP8AAAD/AAAA/wAAAP8AAAD/AAAA/wAAAOYAAAAR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jAAAAP8AAAD/AAAA/wAA&#10;AP8AAAD/AAAA/wAAAP8AAAD/AAAA/wAAAP8AAAD/AAAA/wAAAP8AAAD/AAAA/wAAAP8AAAD/AAAA&#10;/wAAAP8AAAD/AAAA/wAAAP8AAAD/AAAA/wAAAP8AAAD/AAAA/wAAAP8AAAD/AAAA/wAAAP8AAAD/&#10;AAAA/wAAAL4AAAAB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FEAAAD/&#10;AAAA/wAAAP8AAAD/AAAA/wAAAP8AAAD/AAAA/wAAAP8AAAD/AAAA/wAAAP8AAAD/AAAA/wAAAP8A&#10;AAD/AAAA/wAAAP8AAAD/AAAA/wAAAP8AAAD/AAAA/wAAAP8AAAD/AAAA/wAAAP8AAAD/AAAA/wAA&#10;AP8AAAD/AAAA/wAAAP8AAAD/AAAA/wAAAP8AAAD/AAAA/wAAAPsAAAAy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uwAAAP8AAAD/&#10;AAAA/wAAAP8AAAD/AAAA/wAAAP8AAAD/AAAA/wAAAP8AAAD/AAAA/wAAAP8AAAD/AAAA/wAAAP8A&#10;AAD/AAAA/wAAAP8AAAD/AAAA/wAAAP8AAAD/AAAA/wAAAP8AAAD/AAAA/wAAAP8AAAD/AAAA/wAA&#10;AP8AAAD/AAAA/wAAAI8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FkAAAD/AAAA/wAAAP8AAAD/AAAA/wAAAP8AAAD/AAAA/wAAAP8AAAD/AAAA/wAAAP8AAAD/AAAA&#10;/wAAAP8AAAD/AAAA/wAAAP8AAAD/AAAA/wAAAP8AAAD/AAAA/wAAAP8AAAD/AAAA/wAAAP8AAAD/&#10;AAAA/wAAAP8AAAD/AAAA/wAAAP8AAAD/AAAA/wAAAP8AAAD/AAAA/wAAAP8AAABq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SAAAA5QAA&#10;AP8AAAD/AAAA/wAAAP8AAAD/AAAA/wAAAP8AAAD/AAAA/wAAAP8AAAD/AAAA/wAAAP8AAAD/AAAA&#10;/wAAAP8AAAD/AAAA/wAAAP8AAAD/AAAA/wAAAP8AAAD/AAAA/wAAAP8AAAD/AAAA/wAAAP8AAAD/&#10;AAAA/wAAAP8AAAD/AAAA/wAAAFw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GEAAAD/AAAA/wAAAP8AAAD/AAAA/wAAAP8AAAD/AAAA/wAAAP8AAAD/AAAA/wAAAP8A&#10;AAD/AAAA/wAAAP8AAAD/AAAA/wAAAP8AAAD/AAAA/wAAAP8AAAD/AAAA/wAAAP8AAAD/AAAA/wAA&#10;AP8AAAD/AAAA/wAAAP8AAAD/AAAA/wAAAP8AAAD/AAAA/wAAAP8AAAD/AAAA/wAAAP8AAAC6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5&#10;AAAA/QAAAP8AAAD/AAAA/wAAAP8AAAD/AAAA/wAAAP8AAAD/AAAA/wAAAP8AAAD/AAAA/wAAAP8A&#10;AAD/AAAA/wAAAP8AAAD/AAAA/wAAAP8AAAD/AAAA/wAAAP8AAAD/AAAA/wAAAP8AAAD/AAAA/wAA&#10;AP8AAAD/AAAA/wAAAP8AAAD/AAAA+gAAAD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F8AAAD/AAAA/wAAAP8AAAD/AAAA/wAAAP8AAAD/AAAA/wAAAP8AAAD/AAAA&#10;/wAAAP8AAAD/AAAA/wAAAP8AAAD/AAAA/wAAAP8AAAD/AAAA/wAAAP8AAAD/AAAA/wAAAP8AAAD/&#10;AAAA/wAAAP8AAAD/AAAA/wAAAP8AAAD/AAAA/wAAAP8AAAD/AAAA/wAAAP8AAAD/AAAA/wAAAP8A&#10;AAD5AAAAO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oAAAA/wAAAP8AAAD/AAAA/wAAAP8AAAD/AAAA/wAAAP8AAAD/AAAA/wAAAP8AAAD/AAAA&#10;/wAAAP8AAAD/AAAA/wAAAP8AAAD/AAAA/wAAAP8AAAD/AAAA/wAAAP8AAAD/AAAA/wAAAP8AAAD/&#10;AAAA/wAAAP8AAAD/AAAA/wAAAP8AAAD/AAAA3AAAAAs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FUAAAD/AAAA/wAAAP8AAAD/AAAA/wAAAP8AAAD/AAAA/wAAAP8A&#10;AAD/AAAA/wAAAP8AAAD/AAAA/wAAAP8AAAD/AAAA/wAAAP8AAAD/AAAA/wAAAP8AAAD/AAAA/wAA&#10;AP8AAAD/AAAA/wAAAP8AAAD/AAAA/wAAAP8AAAD/AAAA/wAAAP8AAAD/AAAA/wAAAP8AAAD/AAAA&#10;/wAAAP8AAAD/AAAAuAAAAAE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cAAAA/wAAAP8AAAD/AAAA/wAAAP8AAAD/AAAA/wAAAP8AAAD/AAAA/wAAAP8A&#10;AAD/AAAA/wAAAP8AAAD/AAAA/wAAAP8AAAD/AAAA/wAAAP8AAAD/AAAA/wAAAP8AAAD/AAAA/wAA&#10;AP8AAAD/AAAA/wAAAP8AAAD/AAAA/wAAAP8AAAD/AAAAs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EoAAAD/AAAA/wAAAP8AAAD/AAAA/wAAAP8AAAD/AAAA&#10;/wAAAP8AAAD/AAAA/wAAAP8AAAD/AAAA/wAAAP8AAAD/AAAA/wAAAP8AAAD/AAAA/wAAAP8AAAD/&#10;AAAA/wAAAP8AAAD/AAAA/wAAAP8AAAD/AAAA/wAAAP8AAAD/AAAA/wAAAP8AAAD/AAAA/wAAAP8A&#10;AAD/AAAA/wAAAP8AAAD/AAAA/wAAAHM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IAAADHAAAA/wAAAP8AAAD/AAAA/wAAAP8AAAD/AAAA/wAAAP8AAAD/AAAA&#10;/wAAAP8AAAD/AAAA/wAAAP8AAAD/AAAA/wAAAP8AAAD/AAAA/wAAAP8AAAD/AAAA/wAAAP8AAAD/&#10;AAAA/wAAAP8AAAD/AAAA/wAAAP8AAAD/AAAA/wAAAP8AAAD/AAAAfw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BwAAADvAAAA/wAAAP8AAAD/AAAA/wAAAP8AAAD/AAAA/wAAAP8A&#10;AAD/AAAA/wAAAP8AAAD/AAAA/wAAAP8AAAD/AAAA/wAAAP8AAAD/AAAA/wAAAP8AAAD/AAAA/wAA&#10;AP8AAAD/AAAA/wAAAP8AAAD/AAAA/wAAAP8AAAD/AAAA/wAAAP8AAAD/AAAAT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EcAAAD/AAAA/wAAAP8AAAD/AAAA/wAAAP8AAAD/AAAA&#10;/wAAAP8AAAD/AAAA/wAAAP8AAAD/AAAA/wAAAP8AAAD/AAAA/wAAAP8AAAD/AAAA/wAAAP8AAAD/&#10;AAAA/wAAAP8AAAD/AAAA/wAAAP8AAAD/AAAA/wAAAP8AAAD/AAAA/wAAAP8AAAD1AAAAIw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HcAAAD/AAAA/wAAAP8AAAD/AAAA/wAAAP8A&#10;AAD/AAAA/wAAAP8AAAD/AAAA/wAAAP8AAAD/AAAA/wAAAP8AAAD/AAAA/wAAAP8AAAD/AAAA/wAA&#10;AP8AAAD/AAAA/wAAAP8AAAD/AAAA/wAAAP8AAAD/AAAA/wAAAP8AAAD/AAAA/wAAAP8AAADPAAAA&#10;B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KkAAAD/AAAA/wAAAP8AAAD/AAAA&#10;/wAAAP8AAAD/AAAA/wAAAP8AAAD/AAAA/wAAAP8AAAD/AAAA/wAAAP8AAAD/AAAA/wAAAP8AAAD/&#10;AAAA/wAAAP8AAAD/AAAA/wAAAP8AAAD/AAAA/wAAAP8AAAD/AAAA/wAAAP8AAAD/AAAA/wAAAP8A&#10;AACj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BwAAANQAAAD/AAAA/wAAAP8A&#10;AAD/AAAA/wAAAP8AAAD/AAAA/wAAAP8AAAD/AAAA/wAAAP8AAAD/AAAA/wAAAP8AAAD/AAAA/wAA&#10;AP8AAAD/AAAA/wAAAP8AAAD/AAAA/wAAAP8AAAD/AAAA/wAAAP8AAAD/AAAA/wAAAP8AAAD/AAAA&#10;/wAAAP8AAABw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KQAAAPcAAAD/AAAA&#10;/wAAAP8AAAD/AAAA/wAAAP8AAAD/AAAA/wAAAP8AAAD/AAAA/wAAAP8AAAD/AAAA/wAAAP8AAAD/&#10;AAAA/wAAAP8AAAD/AAAA/wAAAP8AAAD/AAAA/wAAAP8AAAD/AAAA/wAAAP8AAAD/AAAA/wAAAP8A&#10;AAD/AAAA/wAAAP4AAABB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VAAAAP8A&#10;AAD/AAAA/wAAAP8AAAD/AAAA/wAAAP8AAAD/AAAA/wAAAP8AAAD/AAAA/wAAAP8AAAD/AAAA/wAA&#10;AP8AAAD/AAAA/wAAAP8AAAD/AAAA/wAAAP8AAAD/AAAA/wAAAP8AAAD/AAAA/wAAAP8AAAD/AAAA&#10;/wAAAP8AAAD/AAAA/wAAAOwAAAAY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hgAAAP8AAAD/AAAA/wAAAP8AAAD/AAAA/wAAAP8AAAD/AAAA/wAAAP8AAAD/AAAA/wAAAP8AAAD/&#10;AAAA/wAAAP8AAAD/AAAA/wAAAP8AAAD/AAAA/wAAAP8AAAD/AAAA/wAAAP8AAAD/AAAA/wAAAP8A&#10;AAD/AAAA/wAAAP8AAAD/AAAA/wAAAMIAAAAB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QAAAAP4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5AAAATQAAAAAAAAAAAAAAAAAAAAAAAAAAAAAAAAAAAAAAAAAAAAAA&#10;AAAAAAAAAAAAAAAAAAAAAAAAAAAAAAAAKAAAAPcAAAD/AAAA/wAAAP8AAAD/AAAA/wAAAP8AAAD/&#10;AAAA/wAAAP8AAAD/AAAA/wAAAP8AAAD/AAAA/wAAAP8AAAD/AAAA/wAAAP8AAAD/AAAA/wAAAP8A&#10;AAD/AAAA/wAAAP8AAAD/AAAA/wAAAP8AAAD/AAAA/wAAAP8AAAD/AAAA/wAAAP8AAABC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tgAAAP8AAAD/AAAA/wAAAP8AAAD/AAAA/wAAAP8AAAD/AAAA/wAAAP8AAAD/AAAA/wAA&#10;AP8AAAD/AAAA/wAAAP8AAAD/AAAA/wAAAP8AAAD/AAAA/wAAAP8AAAD/AAAA/wAAAP8AAAD/AAAA&#10;/wAAAP8AAAD/AAAA/wAAAP8AAAD/AAAA/wAAAJU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wAAAMI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BsAAAAAAAAAAAAAAAAAAAAAAAAAAAAAAAAAAAAAAAAAAAA&#10;AAAAAAAAAAAAAAAAAAAAAAAAAAAAAAAAAAAAAAAAUwAAAP8AAAD/AAAA/wAAAP8AAAD/AAAA/wAA&#10;AP8AAAD/AAAA/wAAAP8AAAD/AAAA/wAAAP8AAAD/AAAA/wAAAP8AAAD/AAAA/wAAAP8AAAD/AAAA&#10;/wAAAP8AAAD/AAAA/wAAAP8AAAD/AAAA/wAAAP8AAAD/AAAA/wAAAP8AAAD/AAAA/wAAAOsAAAAY&#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OAAAA4QAAAP8AAAD/AAAA/wAAAP8AAAD/AAAA/wAAAP8AAAD/AAAA/wAAAP8AAAD/&#10;AAAA/wAAAP8AAAD/AAAA/wAAAP8AAAD/AAAA/wAAAP8AAAD/AAAA/wAAAP8AAAD/AAAA/wAAAP8A&#10;AAD/AAAA/wAAAP8AAAD/AAAA/wAAAP8AAAD/AAAA/wAAAGI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FE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1AAAA/AAAAP8AAAD/AAAA/wAAAP8AAAD/AAAA/wAAAP8AAAD/AAAA/wAA&#10;AP8AAAD/AAAA/wAAAP8AAAD/AAAA/wAAAP8AAAD/AAAA/wAAAP8AAAD/AAAA/wAAAP8AAAD/AAAA&#10;/wAAAP8AAAD/AAAA/wAAAP8AAAD/AAAA/wAAAP8AAAD/AAAA/AAAADU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IAAAC6&#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iAAAA/wAAAP8AAAD/AAAA/wAAAP8AAAD/AAAA/wAAAP8AAAD/&#10;AAAA/wAAAP8AAAD/AAAA/wAAAP8AAAD/AAAA/wAAAP8AAAD/AAAA/wAAAP8AAAD/AAAA/wAAAP8A&#10;AAD/AAAA/wAAAP8AAAD/AAAA/wAAAP8AAAD/AAAA/wAAAP8AAAD/AAAA4QAAAA4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yAAAA9A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B8AAAAAAAAAAAAAAAAAAAAAAAAAAAAAAAAAAAA&#10;AAAAAAAAAAAAAAAAAAAAAAAAAAAAAAAAAAAAAAAAAAAAAAAAAAAAAAAAAAAOAAAA4QAAAP8AAAD/&#10;AAAA/wAAAP8AAAD/AAAA/wAAAP8AAAD/AAAA/wAAAP8AAAD/AAAA/wAAAP8AAAD/AAAA/wAAAP8A&#10;AAD/AAAA/wAAAP8AAAD/AAAA/wAAAP8AAAD/AAAA/wAAAP8AAAD/AAAA/wAAAP8AAAD/AAAA/wAA&#10;AP8AAAD/AAAA/wAAAGI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VAAAA/wAAAP8AAAD/AAAA/wAAAP8AAAD/AAAA/wAA&#10;AP8AAAD/AAAA/wAAAP8AAAD/AAAA/wAAAP8AAAD/AAAA/wAAAP8AAAD/AAAA/wAAAP8AAAD/AAAA&#10;/wAAAP8AAAD/AAAA/wAAAP8AAAD/AAAA/wAAAP8AAAD/AAAA/wAAAP8AAAD/AAAAt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eA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AAAAGoAAAAAAAAAAAAAAAAAAAAAAAAAAAAAAAAA&#10;AAAAAAAAAAAAAAAAAAAAAAAAAAAAAAAAAAAAAAAAAAAAAAAAAAAAAAAAAAAAAAAAAAA1AAAA/AAA&#10;AP8AAAD/AAAA/wAAAP8AAAD/AAAA/wAAAP8AAAD/AAAA/wAAAP8AAAD/AAAA/wAAAP8AAAD/AAAA&#10;/wAAAP8AAAD/AAAA/wAAAP8AAAD/AAAA/wAAAP8AAAD/AAAA/wAAAP8AAAD/AAAA/wAAAP8AAAD/&#10;AAAA/wAAAP8AAAD/AAAA/AAAADU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EAAADDAAAA/wAAAP8AAAD/AAAA/wAAAP8AAAD/&#10;AAAA/wAAAP8AAAD/AAAA/wAAAP8AAAD/AAAA/wAAAP8AAAD/AAAA/wAAAP8AAAD/AAAA/wAAAP8A&#10;AAD/AAAA/wAAAP8AAAD/AAAA/wAAAP8AAAD/AAAA/wAAAP8AAAD/AAAA/wAAAP8AAAD/AAAAh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BAAAALA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kAAAATAAAAAAAAAAAAAAAAAAAAAAAAAAAAAAA&#10;AAAAAAAAAAAAAAAAAAAAAAAAAAAAAAAAAAAAAAAAAAAAAAAAAAAAAAAAAAAAAAAAAAAAAAAAAABh&#10;AAAA/wAAAP8AAAD/AAAA/wAAAP8AAAD/AAAA/wAAAP8AAAD/AAAA/wAAAP8AAAD/AAAA/wAAAP8A&#10;AAD/AAAA/wAAAP8AAAD/AAAA/wAAAP8AAAD/AAAA/wAAAP8AAAD/AAAA/wAAAP8AAAD/AAAA/wAA&#10;AP8AAAD/AAAA/wAAAP8AAAD/AAAA4QAAAA4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BkAAADtAAAA/wAAAP8AAAD/AAAA/wAA&#10;AP8AAAD/AAAA/wAAAP8AAAD/AAAA/wAAAP8AAAD/AAAA/wAAAP8AAAD/AAAA/wAAAP8AAAD/AAAA&#10;/wAAAP8AAAD/AAAA/wAAAP8AAAD/AAAA/wAAAP8AAAD/AAAA/wAAAP8AAAD/AAAA/wAAAP8AAAD/&#10;AAAAU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BUAAADO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MYAAAAqAAAAAAAAAAAAAAAAAAAAAAAAAAAA&#10;AAAAAAAAAAAAAAAAAAAAAAAAAAAAAAAAAAAAAAAAAAAAAAAAAAAAAAAAAAAAAAAAAAAAAAAAAAAA&#10;AAAAAACVAAAA/wAAAP8AAAD/AAAA/wAAAP8AAAD/AAAA/wAAAP8AAAD/AAAA/wAAAP8AAAD/AAAA&#10;/wAAAP8AAAD/AAAA/wAAAP8AAAD/AAAA/wAAAP8AAAD/AAAA/wAAAP8AAAD/AAAA/wAAAP8AAAD/&#10;AAAA/wAAAP8AAAD/AAAA/wAAAP8AAAD/AAAAtg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EIAAAD/AAAA/wAAAP8AAAD/&#10;AAAA/wAAAP8AAAD/AAAA/wAAAP8AAAD/AAAA/wAAAP8AAAD/AAAA/wAAAP8AAAD/AAAA/wAAAP8A&#10;AAD/AAAA/wAAAP8AAAD/AAAA/wAAAP8AAAD/AAAA/wAAAP8AAAD/AAAA/wAAAP8AAAD/AAAA/wAA&#10;AP8AAAD2AAAAJw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iAAAA1g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jgAAAA0AAAAAAAAAAAAAAAAAAAAAAAAA&#10;AAAAAAAAAAAAAAAAAAAAAAAAAAAAAAAAAAAAAAAAAAAAAAAAAAAAAAAAAAAAAAAAAAAAAAAAAAAA&#10;AAAAAAAAAAEAAADCAAAA/wAAAP8AAAD/AAAA/wAAAP8AAAD/AAAA/wAAAP8AAAD/AAAA/wAAAP8A&#10;AAD/AAAA/wAAAP8AAAD/AAAA/wAAAP8AAAD/AAAA/wAAAP8AAAD/AAAA/wAAAP8AAAD/AAAA/wAA&#10;AP8AAAD/AAAA/wAAAP8AAAD/AAAA/wAAAP8AAAD/AAAAhg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HAAAAD/AAAA/wAA&#10;AP8AAAD/AAAA/wAAAP8AAAD/AAAA/wAAAP8AAAD/AAAA/wAAAP8AAAD/AAAA/wAAAP8AAAD/AAAA&#10;/wAAAP8AAAD/AAAA/wAAAP8AAAD/AAAA/wAAAP8AAAD/AAAA/wAAAP8AAAD/AAAA/wAAAP8AAAD/&#10;AAAA/wAAAP8AAADTAAAAB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IgAAANE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NcAAABNAAAAAAAAAAAAAAAAAAAAAAAAAAAA&#10;AAAAAAAAAAAAAAAAAAAAAAAAAAAAAAAAAAAAAAAAAAAAAAAAAAAAAAAAAAAAAAAAAAAAAAAAAAAA&#10;AAAAAAAAAAAAAAAAABgAAADsAAAA/wAAAP8AAAD/AAAA/wAAAP8AAAD/AAAA/wAAAP8AAAD/AAAA&#10;/wAAAP8AAAD/AAAA/wAAAP8AAAD/AAAA/wAAAP8AAAD/AAAA/wAAAP8AAAD/AAAA/wAAAP8AAAD/&#10;AAAA/wAAAP8AAAD/AAAA/wAAAP8AAAD/AAAA/wAAAP8AAAD/AAAAUw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KMAAAD/&#10;AAAA/wAAAP8AAAD/AAAA/wAAAP8AAAD/AAAA/wAAAP8AAAD/AAAA/wAAAP8AAAD/AAAA/wAAAP8A&#10;AAD/AAAA/wAAAP8AAAD/AAAA/wAAAP8AAAD/AAAA/wAAAP8AAAD/AAAA/wAAAP8AAAD/AAAA/wAA&#10;AP8AAAD/AAAA/wAAAP8AAACo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BoAAAC2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4AAAAjQAAABYAAAAAAAAAAAAAAAAAAAAAAAAA&#10;AAAAAAAAAAAAAAAAAAAAAAAAAAAAAAAAAAAAAAAAAAAAAAAAAAAAAAAAAAAAAAAAAAAAAAAAAAAA&#10;AAAAAAAAAAAAAAAAAAAAAAAAAEIAAAD+AAAA/wAAAP8AAAD/AAAA/wAAAP8AAAD/AAAA/wAAAP8A&#10;AAD/AAAA/wAAAP8AAAD/AAAA/wAAAP8AAAD/AAAA/wAAAP8AAAD/AAAA/wAAAP8AAAD/AAAA/wAA&#10;AP8AAAD/AAAA/wAAAP8AAAD/AAAA/wAAAP8AAAD/AAAA/wAAAP8AAAD3AAAAK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BQAA&#10;ANAAAAD/AAAA/wAAAP8AAAD/AAAA/wAAAP8AAAD/AAAA/wAAAP8AAAD/AAAA/wAAAP8AAAD/AAAA&#10;/wAAAP8AAAD/AAAA/wAAAP8AAAD/AAAA/wAAAP8AAAD/AAAA/wAAAP8AAAD/AAAA/wAAAP8AAAD/&#10;AAAA/wAAAP8AAAD/AAAA/wAAAP8AAAB2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HAAAAiA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LcAAAA6AAAAAAAAAAAAAAAAAAAAAAAAAAAA&#10;AAAAAAAAAAAAAAAAAAAAAAAAAAAAAAAAAAAAAAAAAAAAAAAAAAAAAAAAAAAAAAAAAAAAAAAAAAAA&#10;AAAAAAAAAAAAAAAAAAAAAAAAAAAAAAAAAHAAAAD/AAAA/wAAAP8AAAD/AAAA/wAAAP8AAAD/AAAA&#10;/wAAAP8AAAD/AAAA/wAAAP8AAAD/AAAA/wAAAP8AAAD/AAAA/wAAAP8AAAD/AAAA/wAAAP8AAAD/&#10;AAAA/wAAAP8AAAD/AAAA/wAAAP8AAAD/AAAA/wAAAP8AAAD/AAAA/wAAAP8AAADUAAAABw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JAAAAPQAAAD/AAAA/wAAAP8AAAD/AAAA/wAAAP8AAAD/AAAA/wAAAP8AAAD/AAAA/wAAAP8A&#10;AAD/AAAA/wAAAP8AAAD/AAAA/wAAAP8AAAD/AAAA/wAAAP8AAAD/AAAA/wAAAP8AAAD/AAAA/wAA&#10;AP8AAAD/AAAA/wAAAP8AAAD/AAAA/wAAAP8AAABH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E0AAADW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CAAAATwAAAAAAAAAAAAAAAAAAAAAAAAAAAAAA&#10;AAAAAAAAAAAAAAAAAAAAAAAAAAAAAAAAAAAAAAAAAAAAAAAAAAAAAAAAAAAAAAAAAAAAAAAAAAAA&#10;AAAAAAAAAAAAAAAAAAAAAAAAAAAAAAAAAAAAAAAAAKMAAAD/AAAA/wAAAP8AAAD/AAAA/wAAAP8A&#10;AAD/AAAA/wAAAP8AAAD/AAAA/wAAAP8AAAD/AAAA/wAAAP8AAAD/AAAA/wAAAP8AAAD/AAAA/wAA&#10;AP8AAAD/AAAA/wAAAP8AAAD/AAAA/wAAAP8AAAD/AAAA/wAAAP8AAAD/AAAA/wAAAP8AAACp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TwAAAP8AAAD/AAAA/wAAAP8AAAD/AAAA/wAAAP8AAAD/AAAA/wAAAP8AAAD/AAAA&#10;/wAAAP8AAAD/AAAA/wAAAP8AAAD/AAAA/wAAAP8AAAD/AAAA/wAAAP8AAAD/AAAA/wAAAP8AAAD/&#10;AAAA/wAAAP8AAAD/AAAA/wAAAP8AAAD/AAAA/wAAAO8AAAAb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VAAAAigAAAPQ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gQAAAP8AAAD/AAAA/wAAAP8AAAD/AAAA/wAAAP8AAAD/AAAA/wAAAP8A&#10;AAD/AAAA/wAAAP8AAAD/AAAA/wAAAP8AAAD/AAAA/wAAAP8AAAD/AAAA/wAAAP8AAAD/AAAA/wAA&#10;AP8AAAD/AAAA/wAAAP8AAAD/AAAA/wAAAP8AAAD/AAAA/wAAAMcAAAAC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DIAAACl&#10;AAAA+Q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sQAAAP8AAAD/AAAA/wAAAP8AAAD/AAAA/wAAAP8AAAD/AAAA&#10;/wAAAP8AAAD/AAAA/wAAAP8AAAD/AAAA/wAAAP8AAAD/AAAA/wAAAP8AAAD/AAAA/wAAAP8AAAD/&#10;AAAA/wAAAP8AAAD/AAAA/wAAAP8AAAD/AAAA/wAAAP8AAAD/AAAA/wAAAJo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NwAAAKAAAADw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LAAAA3AAAAP8AAAD/AAAA/wAAAP8AAAD/AAAA/wAAAP8A&#10;AAD/AAAA/wAAAP8AAAD/AAAA/wAAAP8AAAD/AAAA/wAAAP8AAAD/AAAA/wAAAP8AAAD/AAAA/wAA&#10;AP8AAAD/AAAA/wAAAP8AAAD/AAAA/wAAAP8AAAD/AAAA/wAAAP8AAAD/AAAA/wAAAGc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mAAAAfAAAANA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wAAAA+wAAAP8AAAD/AAAA/wAAAP8AAAD/AAAA&#10;/wAAAP8AAAD/AAAA/wAAAP8AAAD/AAAA/wAAAP8AAAD/AAAA/wAAAP8AAAD/AAAA/wAAAP8AAAD/&#10;AAAA/wAAAP8AAAD/AAAA/wAAAP8AAAD/AAAA/wAAAP8AAAD/AAAA/wAAAP8AAAD/AAAA/QAAADk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gAAABGAAAAlgAAANk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kAAAA/wAAAP8AAAD/AAAA/wAAAP8A&#10;AAD/AAAA/wAAAP8AAAD/AAAA/wAAAP8AAAD/AAAA/wAAAP8AAAD/AAAA/wAAAP8AAAD/AAAA/wAA&#10;AP8AAAD/AAAA/wAAAP8AAAD/AAAA/wAAAP8AAAD/AAAA/wAAAP8AAAD/AAAA/wAAAP8AAAD/AAAA&#10;7AAAABE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sA&#10;AABBAAAAggAAAL0AAADt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oAAAAugAAALcAAAC3AAAA&#10;twAAALcAAAC3AAAAtwAAALcAAAC3AAAAtwAAALcAAAC3AAAAtwAAALcAAAC3AAAAtwAAALcAAAC3&#10;AAAAtwAAALcAAAC3AAAAtwAAALcAAAC3AAAAtwAAALcAAAC3AAAAtwAAALcAAAC3AAAAtwAAALcA&#10;AAC6AAAAig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&#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B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CAAAAAgAAAAAAAAAAAAAAAAAAAAAAAAAAAAAAAAAAAAAAAAAAAAAA&#10;AAAAAAAAAAAAAAAAAAAAAAAAAAAAAAAAAAAAAAAAAAAB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CwAAACwAAABSAAAAeAAA&#10;AJ4AAAC8AAAA2gAAAPEAAAD8AAAA/wAAAP8AAAD/AAAA/wAAAP8AAAD/AAAA/wAAAP8AAAD/AAAA&#10;/wAAAP8AAAD/AAAA/wAAAP8AAAD/AAAA/wAAAP8AAAD/AAAA/wAAAP8AAAD/AAAA/wAAAP8AAAD/&#10;AAAA/wAAAP8AAAD/AAAA/wAAAP8AAAD/AAAA/wAAAP8AAAD/AAAA/wAAAP8AAAD/AAAA/wAAAP8A&#10;AAD/AAAA/wAAAP8AAAD/AAAA+QAAAOkAAADMAAAArwAAAI0AAABjAAAAPwAAABoAAAAE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CgAAAB4AAAA4AAAATQAAAGMAAAB8AAAAlQAAAKcAAAC2AAAAxQAAANIA&#10;AADfAAAA6gAAAPAAAAD2AAAA+QAAAPwAAAD9AAAA/wAAAP8AAAD/AAAA/wAAAP8AAAD/AAAA/wAA&#10;AP8AAAD/AAAA/wAAAP8AAAD/AAAA/wAAAP0AAAD8AAAA+QAAAPQAAADuAAAA5QAAANYAAADHAAAA&#10;uAAAAKYAAACSAAAAeAAAAF4AAABHAAAALgAAABQAAAAF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wAAAAcAAAAOAAAAFAAAAB4AAAAoAAAALwAAADgAAAA7AAAAQgAAAEgAAABHAAAASAAAAFIAAABU&#10;AAAAVAAAAFQAAABUAAAAVAAAAEkAAABHAAAARwAAAD0AAAA4AAAALwAAACYAAAAZAAAAEAAAAAkA&#10;AAAD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CAAAABgAAAAUAAAAB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BAAAABPAAAAigAAALAAAADDAAAA0AAAAMsAAAC9AAAApgAAAHoAAAA9&#10;AAAAB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gAAAASgAAAEcAAABHAAAARwAAAEcAAABHAAAARwAAAEcAAABH&#10;AAAARwAAAEcAAABHAAAARwAAADoAAAAfAAAAA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oAAABEAAAASAAAAEcAAABHAAAARwAAAEcAAABHAAAARwAAAEcAAABHAAAARwAAAEcA&#10;AABHAAAARwAAAEgAAABFAAAALQAAAAg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GAAAAEgAAABIAAAASAAAABg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FAAAAcgAAANoAAAD/AAAA/wAAAP8AAAD/AAAA/wAAAP8AAAD/AAAA/wAA&#10;AP8AAAD9AAAAyAAAAFk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VgAAAP8AAAD/AAAA/wAAAFY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BQAAAC0AAAA/wAAAP8AAAD/AAAA/wAAAP8AAAD/AAAA/wAAAP8AAAD/&#10;AAAA/wAAAP8AAAD/AAAA/wAAAP8AAACeAAAACg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VQAAAP8AAAD/AAAA&#10;/wAAAFU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wAAAK0AAAD/AAAA/wAAAP8AAAD/AAAAxAAAAIMAAABgAAAAVgAA&#10;AGEAAAB7AAAAqwAAAOgAAAD/AAAA/wAAAP8AAAD/AAAAngAAAAE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VAAAAP8A&#10;AAD/AAAA/wAAAFQ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UgAAAP8AAAD/AAAA/wAAAOMAAABQAAAAAgAAAAAAAAAA&#10;AAAAAAAAAAAAAAAAAAAAAAAAAB0AAACKAAAA/wAAAP8AAAD/AAAA/wAAAF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VAAAAP8AAAD/AAAA/wAAAFQ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DAAAADwAAABUAAAARAAAACAAAAAAAAAAAAAAAAAAAAAAAAAAA&#10;AAAAAAAAAAAAAAAAAAAAAAAAAAAAAAAAAAAAAAAAAAAAAAAAAAAAAAAAAAAAAAAAAAAAAAAAAAAA&#10;AAAAAAAAVAAAAP8AAAD/AAAA/wAAAFQ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JAAAAEwAAABUAAAAOAAAAA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wAAAAMAAAAC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">
            <v:imagedata r:id="rId7" o:title=""/>
            <o:lock v:ext="edit" aspectratio="f"/>
          </v:shape>
        </w:pict>
      </w:r>
    </w:p>
    <w:p w14:paraId="62D9DD0B" w14:textId="77777777" w:rsidR="00780E3C" w:rsidRDefault="00000000" w:rsidP="00377C03">
      <w:pPr>
        <w:pStyle w:val="CompanyName"/>
        <w:numPr>
          <w:ilvl w:val="0"/>
          <w:numId w:val="2"/>
        </w:numPr>
        <w:tabs>
          <w:tab w:val="left" w:pos="8205"/>
        </w:tabs>
      </w:pPr>
      <w:r>
        <w:rPr>
          <w:lang w:eastAsia="en-US"/>
        </w:rPr>
        <w:pict w14:anchorId="7A966706">
          <v:line id="Straight Connector 19" o:spid="_x0000_s2064" style="position:absolute;left:0;text-align:left;z-index:7;visibility:visible" from="-30pt,68.85pt" to="512.25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" strokecolor="#f68c36" strokeweight="2.25pt"/>
        </w:pict>
      </w:r>
      <w:r>
        <w:rPr>
          <w:lang w:eastAsia="en-US"/>
        </w:rPr>
        <w:pict w14:anchorId="76FB5C3E">
          <v:shape id="Text Box 9" o:spid="_x0000_s2065" type="#_x0000_t202" style="position:absolute;left:0;text-align:left;margin-left:402.75pt;margin-top:21.6pt;width:105.75pt;height:37.5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" stroked="f" strokeweight=".5pt">
            <v:textbox style="mso-next-textbox:#Text Box 9">
              <w:txbxContent>
                <w:p w14:paraId="7C397A53" w14:textId="77777777" w:rsidR="00780E3C" w:rsidRDefault="00780E3C" w:rsidP="00272358">
                  <w:pPr>
                    <w:tabs>
                      <w:tab w:val="left" w:pos="720"/>
                    </w:tabs>
                    <w:spacing w:after="120"/>
                    <w:rPr>
                      <w:b/>
                      <w:sz w:val="20"/>
                      <w:szCs w:val="20"/>
                    </w:rPr>
                  </w:pPr>
                  <w:r w:rsidRPr="00D226A0">
                    <w:rPr>
                      <w:b/>
                      <w:sz w:val="20"/>
                      <w:szCs w:val="20"/>
                    </w:rPr>
                    <w:t>D</w:t>
                  </w:r>
                  <w:r>
                    <w:rPr>
                      <w:b/>
                      <w:sz w:val="20"/>
                      <w:szCs w:val="20"/>
                    </w:rPr>
                    <w:t>ate:</w:t>
                  </w:r>
                  <w:r>
                    <w:rPr>
                      <w:b/>
                      <w:sz w:val="20"/>
                      <w:szCs w:val="20"/>
                    </w:rPr>
                    <w:tab/>
                    <w:t>11/05/12</w:t>
                  </w:r>
                </w:p>
                <w:p w14:paraId="4416C1DE" w14:textId="77777777" w:rsidR="00780E3C" w:rsidRPr="00D226A0" w:rsidRDefault="00780E3C" w:rsidP="007C2BF0">
                  <w:pPr>
                    <w:tabs>
                      <w:tab w:val="left" w:pos="720"/>
                    </w:tabs>
                    <w:rPr>
                      <w:b/>
                      <w:sz w:val="20"/>
                      <w:szCs w:val="20"/>
                    </w:rPr>
                  </w:pPr>
                  <w:r>
                    <w:rPr>
                      <w:b/>
                      <w:sz w:val="20"/>
                      <w:szCs w:val="20"/>
                    </w:rPr>
                    <w:t>No:</w:t>
                  </w:r>
                  <w:r>
                    <w:rPr>
                      <w:b/>
                      <w:sz w:val="20"/>
                      <w:szCs w:val="20"/>
                    </w:rPr>
                    <w:tab/>
                    <w:t>1-12</w:t>
                  </w:r>
                </w:p>
              </w:txbxContent>
            </v:textbox>
          </v:shape>
        </w:pict>
      </w:r>
      <w:r w:rsidR="00780E3C">
        <w:tab/>
        <w:t>nO:</w:t>
      </w:r>
    </w:p>
    <w:tbl>
      <w:tblPr>
        <w:tblpPr w:leftFromText="180" w:rightFromText="180" w:vertAnchor="text" w:horzAnchor="margin" w:tblpY="313"/>
        <w:tblW w:w="10436" w:type="dxa"/>
        <w:tblLook w:val="00A0" w:firstRow="1" w:lastRow="0" w:firstColumn="1" w:lastColumn="0" w:noHBand="0" w:noVBand="0"/>
      </w:tblPr>
      <w:tblGrid>
        <w:gridCol w:w="2448"/>
        <w:gridCol w:w="7988"/>
      </w:tblGrid>
      <w:tr w:rsidR="00780E3C" w:rsidRPr="00D86E5A" w14:paraId="6A33B40D" w14:textId="77777777" w:rsidTr="0080723B">
        <w:trPr>
          <w:trHeight w:val="1713"/>
        </w:trPr>
        <w:tc>
          <w:tcPr>
            <w:tcW w:w="2448" w:type="dxa"/>
          </w:tcPr>
          <w:p w14:paraId="5B01E827" w14:textId="77777777" w:rsidR="00780E3C" w:rsidRPr="00D86E5A" w:rsidRDefault="00780E3C" w:rsidP="00272358">
            <w:pPr>
              <w:pStyle w:val="RecipientAddress"/>
              <w:tabs>
                <w:tab w:val="left" w:pos="4650"/>
              </w:tabs>
              <w:spacing w:after="80"/>
              <w:rPr>
                <w:rFonts w:ascii="Baskerville Old Face" w:hAnsi="Baskerville Old Face"/>
                <w:b/>
                <w:i/>
                <w:sz w:val="28"/>
                <w:szCs w:val="28"/>
              </w:rPr>
            </w:pPr>
            <w:r w:rsidRPr="00D86E5A">
              <w:rPr>
                <w:rFonts w:ascii="Baskerville Old Face" w:hAnsi="Baskerville Old Face"/>
                <w:b/>
                <w:bCs/>
                <w:i/>
                <w:color w:val="17365D"/>
                <w:sz w:val="28"/>
                <w:szCs w:val="28"/>
              </w:rPr>
              <w:t>Industry Alert</w:t>
            </w:r>
          </w:p>
        </w:tc>
        <w:tc>
          <w:tcPr>
            <w:tcW w:w="7988" w:type="dxa"/>
          </w:tcPr>
          <w:p w14:paraId="7334155A" w14:textId="77777777" w:rsidR="00780E3C" w:rsidRPr="00D86E5A" w:rsidRDefault="00780E3C" w:rsidP="00272358">
            <w:pPr>
              <w:tabs>
                <w:tab w:val="left" w:pos="612"/>
              </w:tabs>
              <w:spacing w:after="80" w:line="240" w:lineRule="auto"/>
              <w:ind w:left="612" w:hanging="360"/>
              <w:rPr>
                <w:rFonts w:ascii="Calibri" w:hAnsi="Calibri" w:cs="Calibri"/>
                <w:b/>
                <w:color w:val="17365D"/>
                <w:sz w:val="20"/>
                <w:szCs w:val="20"/>
              </w:rPr>
            </w:pPr>
            <w:r w:rsidRPr="00D86E5A">
              <w:rPr>
                <w:rFonts w:ascii="Calibri" w:hAnsi="Calibri" w:cs="Calibri"/>
                <w:b/>
                <w:color w:val="17365D"/>
                <w:sz w:val="20"/>
                <w:szCs w:val="20"/>
              </w:rPr>
              <w:t>SPRI would like you to be aware that:</w:t>
            </w:r>
          </w:p>
          <w:p w14:paraId="30242132" w14:textId="77777777" w:rsidR="00780E3C" w:rsidRPr="00D86E5A" w:rsidRDefault="00780E3C" w:rsidP="00D348E9">
            <w:pPr>
              <w:pStyle w:val="ListParagraph"/>
              <w:numPr>
                <w:ilvl w:val="0"/>
                <w:numId w:val="2"/>
              </w:numPr>
              <w:tabs>
                <w:tab w:val="left" w:pos="612"/>
              </w:tabs>
              <w:spacing w:after="0" w:line="280" w:lineRule="atLeast"/>
              <w:ind w:left="619"/>
              <w:rPr>
                <w:rFonts w:ascii="Calibri" w:hAnsi="Calibri" w:cs="Calibri"/>
                <w:sz w:val="20"/>
                <w:szCs w:val="20"/>
              </w:rPr>
            </w:pPr>
            <w:r w:rsidRPr="00D86E5A">
              <w:rPr>
                <w:rFonts w:ascii="Calibri" w:hAnsi="Calibri" w:cs="Calibri"/>
                <w:sz w:val="20"/>
                <w:szCs w:val="20"/>
              </w:rPr>
              <w:t>Significant changes have been made by Factory Mutual to FM 4470 with regard to steel deck s</w:t>
            </w:r>
            <w:r w:rsidR="00E87A17">
              <w:rPr>
                <w:rFonts w:ascii="Calibri" w:hAnsi="Calibri" w:cs="Calibri"/>
                <w:sz w:val="20"/>
                <w:szCs w:val="20"/>
              </w:rPr>
              <w:t xml:space="preserve">tresses on FM insured </w:t>
            </w:r>
            <w:proofErr w:type="gramStart"/>
            <w:r w:rsidR="00E87A17">
              <w:rPr>
                <w:rFonts w:ascii="Calibri" w:hAnsi="Calibri" w:cs="Calibri"/>
                <w:sz w:val="20"/>
                <w:szCs w:val="20"/>
              </w:rPr>
              <w:t>buildings;</w:t>
            </w:r>
            <w:proofErr w:type="gramEnd"/>
          </w:p>
          <w:p w14:paraId="751A4C9C" w14:textId="77777777" w:rsidR="00780E3C" w:rsidRPr="00D86E5A" w:rsidRDefault="00780E3C" w:rsidP="00D348E9">
            <w:pPr>
              <w:pStyle w:val="ListParagraph"/>
              <w:numPr>
                <w:ilvl w:val="0"/>
                <w:numId w:val="2"/>
              </w:numPr>
              <w:tabs>
                <w:tab w:val="left" w:pos="612"/>
              </w:tabs>
              <w:spacing w:after="0" w:line="280" w:lineRule="atLeast"/>
              <w:ind w:left="612"/>
              <w:rPr>
                <w:rFonts w:ascii="Calibri" w:hAnsi="Calibri" w:cs="Calibri"/>
                <w:sz w:val="20"/>
                <w:szCs w:val="20"/>
              </w:rPr>
            </w:pPr>
            <w:r w:rsidRPr="00D86E5A">
              <w:rPr>
                <w:rFonts w:ascii="Calibri" w:hAnsi="Calibri" w:cs="Calibri"/>
                <w:sz w:val="20"/>
                <w:szCs w:val="20"/>
              </w:rPr>
              <w:t>Changes wil</w:t>
            </w:r>
            <w:r w:rsidR="00E87A17">
              <w:rPr>
                <w:rFonts w:ascii="Calibri" w:hAnsi="Calibri" w:cs="Calibri"/>
                <w:sz w:val="20"/>
                <w:szCs w:val="20"/>
              </w:rPr>
              <w:t>l be effective as of 12/31/2012; and</w:t>
            </w:r>
          </w:p>
          <w:p w14:paraId="0CF9E786" w14:textId="77777777" w:rsidR="00780E3C" w:rsidRPr="00D86E5A" w:rsidRDefault="00780E3C" w:rsidP="00F30FD3">
            <w:pPr>
              <w:pStyle w:val="ListParagraph"/>
              <w:numPr>
                <w:ilvl w:val="0"/>
                <w:numId w:val="2"/>
              </w:numPr>
              <w:tabs>
                <w:tab w:val="left" w:pos="612"/>
              </w:tabs>
              <w:spacing w:after="0" w:line="280" w:lineRule="atLeast"/>
              <w:ind w:left="612"/>
              <w:rPr>
                <w:rFonts w:ascii="Calibri" w:hAnsi="Calibri" w:cs="Calibri"/>
                <w:sz w:val="20"/>
                <w:szCs w:val="20"/>
              </w:rPr>
            </w:pPr>
            <w:r w:rsidRPr="00D86E5A">
              <w:rPr>
                <w:rFonts w:ascii="Calibri" w:hAnsi="Calibri" w:cs="Calibri"/>
                <w:sz w:val="20"/>
                <w:szCs w:val="20"/>
              </w:rPr>
              <w:t xml:space="preserve">Changes will </w:t>
            </w:r>
            <w:proofErr w:type="spellStart"/>
            <w:proofErr w:type="gramStart"/>
            <w:r w:rsidRPr="00D86E5A">
              <w:rPr>
                <w:rFonts w:ascii="Calibri" w:hAnsi="Calibri" w:cs="Calibri"/>
                <w:sz w:val="20"/>
                <w:szCs w:val="20"/>
              </w:rPr>
              <w:t>effect</w:t>
            </w:r>
            <w:proofErr w:type="spellEnd"/>
            <w:proofErr w:type="gramEnd"/>
            <w:r w:rsidRPr="00D86E5A">
              <w:rPr>
                <w:rFonts w:ascii="Calibri" w:hAnsi="Calibri" w:cs="Calibri"/>
                <w:sz w:val="20"/>
                <w:szCs w:val="20"/>
              </w:rPr>
              <w:t xml:space="preserve"> FM insured building specifications.</w:t>
            </w:r>
          </w:p>
        </w:tc>
      </w:tr>
      <w:tr w:rsidR="00780E3C" w:rsidRPr="00D86E5A" w14:paraId="78C56AEA" w14:textId="77777777" w:rsidTr="00E87A17">
        <w:trPr>
          <w:trHeight w:val="1965"/>
        </w:trPr>
        <w:tc>
          <w:tcPr>
            <w:tcW w:w="2448" w:type="dxa"/>
          </w:tcPr>
          <w:p w14:paraId="5C8F55A6" w14:textId="77777777" w:rsidR="00780E3C" w:rsidRPr="00D86E5A" w:rsidRDefault="00780E3C" w:rsidP="006166E2">
            <w:pPr>
              <w:pStyle w:val="RecipientAddress"/>
              <w:tabs>
                <w:tab w:val="left" w:pos="4650"/>
              </w:tabs>
              <w:spacing w:before="80" w:after="80" w:line="240" w:lineRule="auto"/>
              <w:rPr>
                <w:rFonts w:ascii="Baskerville Old Face" w:hAnsi="Baskerville Old Face" w:cs="Calibri"/>
                <w:b/>
                <w:i/>
                <w:color w:val="17365D"/>
              </w:rPr>
            </w:pPr>
            <w:r w:rsidRPr="00D86E5A">
              <w:rPr>
                <w:rFonts w:ascii="Baskerville Old Face" w:hAnsi="Baskerville Old Face"/>
                <w:b/>
                <w:i/>
                <w:color w:val="17365D"/>
                <w:sz w:val="28"/>
                <w:szCs w:val="28"/>
              </w:rPr>
              <w:t>What are the changes?</w:t>
            </w:r>
          </w:p>
        </w:tc>
        <w:tc>
          <w:tcPr>
            <w:tcW w:w="7988" w:type="dxa"/>
          </w:tcPr>
          <w:p w14:paraId="01D5B5F9" w14:textId="77777777" w:rsidR="00780E3C" w:rsidRPr="00D86E5A" w:rsidRDefault="00780E3C" w:rsidP="00272358">
            <w:pPr>
              <w:tabs>
                <w:tab w:val="left" w:pos="367"/>
                <w:tab w:val="left" w:pos="612"/>
              </w:tabs>
              <w:spacing w:before="80" w:after="80" w:line="240" w:lineRule="auto"/>
              <w:ind w:left="612" w:hanging="360"/>
              <w:rPr>
                <w:rFonts w:ascii="Calibri" w:hAnsi="Calibri" w:cs="Calibri"/>
                <w:b/>
                <w:color w:val="17365D"/>
                <w:sz w:val="20"/>
                <w:szCs w:val="20"/>
              </w:rPr>
            </w:pPr>
            <w:r w:rsidRPr="00D86E5A">
              <w:rPr>
                <w:rFonts w:ascii="Calibri" w:hAnsi="Calibri" w:cs="Calibri"/>
                <w:b/>
                <w:color w:val="17365D"/>
                <w:sz w:val="20"/>
                <w:szCs w:val="20"/>
              </w:rPr>
              <w:t>Changes to FM 4470 include:</w:t>
            </w:r>
          </w:p>
          <w:p w14:paraId="7EB2BDD0" w14:textId="77777777" w:rsidR="00780E3C" w:rsidRPr="00D86E5A" w:rsidRDefault="00780E3C" w:rsidP="00D348E9">
            <w:pPr>
              <w:pStyle w:val="ListParagraph"/>
              <w:numPr>
                <w:ilvl w:val="0"/>
                <w:numId w:val="3"/>
              </w:numPr>
              <w:tabs>
                <w:tab w:val="left" w:pos="612"/>
              </w:tabs>
              <w:spacing w:after="0" w:line="280" w:lineRule="atLeast"/>
              <w:ind w:left="619"/>
              <w:rPr>
                <w:rFonts w:ascii="Calibri" w:hAnsi="Calibri" w:cs="Calibri"/>
                <w:sz w:val="20"/>
                <w:szCs w:val="20"/>
              </w:rPr>
            </w:pPr>
            <w:r w:rsidRPr="00D86E5A">
              <w:rPr>
                <w:rFonts w:ascii="Calibri" w:hAnsi="Calibri" w:cs="Calibri"/>
                <w:sz w:val="20"/>
                <w:szCs w:val="20"/>
              </w:rPr>
              <w:t>“Stresses induced to steel roof decking shall be determined by rational analysis and shall not exceed the allowable stresses per the latest addition of the North American Specification for the Design of Cold-Formed Steel Structural Members AIAI S100-2001”</w:t>
            </w:r>
            <w:r w:rsidR="00E87A17">
              <w:rPr>
                <w:rFonts w:ascii="Calibri" w:hAnsi="Calibri" w:cs="Calibri"/>
                <w:sz w:val="20"/>
                <w:szCs w:val="20"/>
              </w:rPr>
              <w:t>; and</w:t>
            </w:r>
          </w:p>
          <w:p w14:paraId="2A28C2C9" w14:textId="77777777" w:rsidR="00780E3C" w:rsidRPr="00D86E5A" w:rsidRDefault="00780E3C" w:rsidP="0080723B">
            <w:pPr>
              <w:pStyle w:val="ListParagraph"/>
              <w:numPr>
                <w:ilvl w:val="0"/>
                <w:numId w:val="3"/>
              </w:numPr>
              <w:tabs>
                <w:tab w:val="left" w:pos="612"/>
              </w:tabs>
              <w:spacing w:after="0" w:line="280" w:lineRule="atLeast"/>
              <w:ind w:left="619"/>
              <w:rPr>
                <w:rFonts w:ascii="Calibri" w:hAnsi="Calibri" w:cs="Calibri"/>
                <w:sz w:val="20"/>
                <w:szCs w:val="20"/>
              </w:rPr>
            </w:pPr>
            <w:r w:rsidRPr="00D86E5A">
              <w:rPr>
                <w:rFonts w:ascii="Calibri" w:hAnsi="Calibri" w:cs="Calibri"/>
                <w:sz w:val="20"/>
                <w:szCs w:val="20"/>
              </w:rPr>
              <w:t xml:space="preserve">“Limits on roof deck fastener stress have also been added”. </w:t>
            </w:r>
          </w:p>
        </w:tc>
      </w:tr>
      <w:tr w:rsidR="00780E3C" w:rsidRPr="00D86E5A" w14:paraId="4616E39B" w14:textId="77777777" w:rsidTr="0080723B">
        <w:trPr>
          <w:trHeight w:val="1983"/>
        </w:trPr>
        <w:tc>
          <w:tcPr>
            <w:tcW w:w="2448" w:type="dxa"/>
          </w:tcPr>
          <w:p w14:paraId="48A3814D" w14:textId="77777777" w:rsidR="00780E3C" w:rsidRPr="00D86E5A" w:rsidRDefault="00780E3C" w:rsidP="006166E2">
            <w:pPr>
              <w:pStyle w:val="RecipientAddress"/>
              <w:tabs>
                <w:tab w:val="left" w:pos="4650"/>
              </w:tabs>
              <w:spacing w:before="80" w:after="80" w:line="240" w:lineRule="auto"/>
              <w:rPr>
                <w:rFonts w:ascii="Baskerville Old Face" w:hAnsi="Baskerville Old Face"/>
                <w:b/>
                <w:i/>
                <w:color w:val="17365D"/>
                <w:sz w:val="28"/>
                <w:szCs w:val="28"/>
              </w:rPr>
            </w:pPr>
            <w:r w:rsidRPr="00D86E5A">
              <w:rPr>
                <w:rFonts w:ascii="Baskerville Old Face" w:hAnsi="Baskerville Old Face"/>
                <w:b/>
                <w:i/>
                <w:color w:val="17365D"/>
                <w:sz w:val="28"/>
                <w:szCs w:val="28"/>
              </w:rPr>
              <w:t>FM review of steel deck assemblies</w:t>
            </w:r>
          </w:p>
        </w:tc>
        <w:tc>
          <w:tcPr>
            <w:tcW w:w="7988" w:type="dxa"/>
          </w:tcPr>
          <w:p w14:paraId="43A44F33" w14:textId="77777777" w:rsidR="00780E3C" w:rsidRPr="00D86E5A" w:rsidRDefault="00780E3C" w:rsidP="0080723B">
            <w:pPr>
              <w:tabs>
                <w:tab w:val="left" w:pos="252"/>
              </w:tabs>
              <w:spacing w:before="80" w:after="80" w:line="240" w:lineRule="auto"/>
              <w:ind w:left="252"/>
              <w:rPr>
                <w:rFonts w:ascii="Calibri" w:hAnsi="Calibri" w:cs="Calibri"/>
                <w:b/>
                <w:color w:val="17365D"/>
                <w:sz w:val="20"/>
                <w:szCs w:val="20"/>
              </w:rPr>
            </w:pPr>
            <w:r w:rsidRPr="00D86E5A">
              <w:rPr>
                <w:rFonts w:ascii="Calibri" w:hAnsi="Calibri" w:cs="Calibri"/>
                <w:b/>
                <w:color w:val="17365D"/>
                <w:sz w:val="20"/>
                <w:szCs w:val="20"/>
              </w:rPr>
              <w:t xml:space="preserve">A FM review of all </w:t>
            </w:r>
            <w:proofErr w:type="spellStart"/>
            <w:r w:rsidRPr="00D86E5A">
              <w:rPr>
                <w:rFonts w:ascii="Calibri" w:hAnsi="Calibri" w:cs="Calibri"/>
                <w:b/>
                <w:color w:val="17365D"/>
                <w:sz w:val="20"/>
                <w:szCs w:val="20"/>
              </w:rPr>
              <w:t>RoofNav</w:t>
            </w:r>
            <w:proofErr w:type="spellEnd"/>
            <w:r w:rsidRPr="00D86E5A">
              <w:rPr>
                <w:rFonts w:ascii="Calibri" w:hAnsi="Calibri" w:cs="Calibri"/>
                <w:b/>
                <w:color w:val="17365D"/>
                <w:sz w:val="20"/>
                <w:szCs w:val="20"/>
              </w:rPr>
              <w:t xml:space="preserve"> Approved steel deck assemblies </w:t>
            </w:r>
            <w:proofErr w:type="gramStart"/>
            <w:r w:rsidRPr="00D86E5A">
              <w:rPr>
                <w:rFonts w:ascii="Calibri" w:hAnsi="Calibri" w:cs="Calibri"/>
                <w:b/>
                <w:color w:val="17365D"/>
                <w:sz w:val="20"/>
                <w:szCs w:val="20"/>
              </w:rPr>
              <w:t>that ”over</w:t>
            </w:r>
            <w:proofErr w:type="gramEnd"/>
            <w:r w:rsidRPr="00D86E5A">
              <w:rPr>
                <w:rFonts w:ascii="Calibri" w:hAnsi="Calibri" w:cs="Calibri"/>
                <w:b/>
                <w:color w:val="17365D"/>
                <w:sz w:val="20"/>
                <w:szCs w:val="20"/>
              </w:rPr>
              <w:t xml:space="preserve"> stress the deck” will be revised to:</w:t>
            </w:r>
          </w:p>
          <w:p w14:paraId="117F2468" w14:textId="77777777" w:rsidR="00780E3C" w:rsidRPr="00D86E5A" w:rsidRDefault="00780E3C" w:rsidP="00BE75DB">
            <w:pPr>
              <w:pStyle w:val="ListParagraph"/>
              <w:numPr>
                <w:ilvl w:val="0"/>
                <w:numId w:val="13"/>
              </w:numPr>
              <w:tabs>
                <w:tab w:val="left" w:pos="612"/>
              </w:tabs>
              <w:spacing w:after="0" w:line="280" w:lineRule="atLeast"/>
              <w:ind w:hanging="1087"/>
              <w:rPr>
                <w:rFonts w:ascii="Calibri" w:hAnsi="Calibri" w:cs="Calibri"/>
                <w:noProof/>
                <w:sz w:val="20"/>
                <w:szCs w:val="20"/>
                <w:lang w:eastAsia="en-US"/>
              </w:rPr>
            </w:pPr>
            <w:r w:rsidRPr="00D86E5A">
              <w:rPr>
                <w:rFonts w:ascii="Calibri" w:hAnsi="Calibri" w:cs="Calibri"/>
                <w:noProof/>
                <w:sz w:val="20"/>
                <w:szCs w:val="20"/>
                <w:lang w:eastAsia="en-US"/>
              </w:rPr>
              <w:t>Reduce the deck span</w:t>
            </w:r>
            <w:r w:rsidR="00E87A17">
              <w:rPr>
                <w:rFonts w:ascii="Calibri" w:hAnsi="Calibri" w:cs="Calibri"/>
                <w:noProof/>
                <w:sz w:val="20"/>
                <w:szCs w:val="20"/>
                <w:lang w:eastAsia="en-US"/>
              </w:rPr>
              <w:t>;</w:t>
            </w:r>
          </w:p>
          <w:p w14:paraId="55A46B31" w14:textId="77777777" w:rsidR="00780E3C" w:rsidRPr="00D86E5A" w:rsidRDefault="00780E3C" w:rsidP="00BE75DB">
            <w:pPr>
              <w:pStyle w:val="ListParagraph"/>
              <w:numPr>
                <w:ilvl w:val="0"/>
                <w:numId w:val="13"/>
              </w:numPr>
              <w:tabs>
                <w:tab w:val="left" w:pos="612"/>
              </w:tabs>
              <w:spacing w:after="0" w:line="280" w:lineRule="atLeast"/>
              <w:ind w:hanging="1087"/>
              <w:rPr>
                <w:rFonts w:ascii="Calibri" w:hAnsi="Calibri" w:cs="Calibri"/>
                <w:noProof/>
                <w:sz w:val="20"/>
                <w:szCs w:val="20"/>
                <w:lang w:eastAsia="en-US"/>
              </w:rPr>
            </w:pPr>
            <w:r w:rsidRPr="00D86E5A">
              <w:rPr>
                <w:rFonts w:ascii="Calibri" w:hAnsi="Calibri" w:cs="Calibri"/>
                <w:noProof/>
                <w:sz w:val="20"/>
                <w:szCs w:val="20"/>
                <w:lang w:eastAsia="en-US"/>
              </w:rPr>
              <w:t>Increase the deck thickness and/or</w:t>
            </w:r>
            <w:r w:rsidR="00E87A17">
              <w:rPr>
                <w:rFonts w:ascii="Calibri" w:hAnsi="Calibri" w:cs="Calibri"/>
                <w:noProof/>
                <w:sz w:val="20"/>
                <w:szCs w:val="20"/>
                <w:lang w:eastAsia="en-US"/>
              </w:rPr>
              <w:t>;</w:t>
            </w:r>
          </w:p>
          <w:p w14:paraId="1FB12699" w14:textId="77777777" w:rsidR="00780E3C" w:rsidRPr="00D86E5A" w:rsidRDefault="00780E3C" w:rsidP="00BE75DB">
            <w:pPr>
              <w:pStyle w:val="ListParagraph"/>
              <w:numPr>
                <w:ilvl w:val="0"/>
                <w:numId w:val="13"/>
              </w:numPr>
              <w:tabs>
                <w:tab w:val="left" w:pos="612"/>
              </w:tabs>
              <w:spacing w:after="0" w:line="280" w:lineRule="atLeast"/>
              <w:ind w:hanging="1087"/>
              <w:rPr>
                <w:rFonts w:ascii="Calibri" w:hAnsi="Calibri" w:cs="Calibri"/>
                <w:noProof/>
                <w:sz w:val="20"/>
                <w:szCs w:val="20"/>
                <w:lang w:eastAsia="en-US"/>
              </w:rPr>
            </w:pPr>
            <w:r w:rsidRPr="00D86E5A">
              <w:rPr>
                <w:rFonts w:ascii="Calibri" w:hAnsi="Calibri" w:cs="Calibri"/>
                <w:noProof/>
                <w:sz w:val="20"/>
                <w:szCs w:val="20"/>
                <w:lang w:eastAsia="en-US"/>
              </w:rPr>
              <w:t>Increase the grade of steel</w:t>
            </w:r>
            <w:r w:rsidR="00E87A17">
              <w:rPr>
                <w:rFonts w:ascii="Calibri" w:hAnsi="Calibri" w:cs="Calibri"/>
                <w:noProof/>
                <w:sz w:val="20"/>
                <w:szCs w:val="20"/>
                <w:lang w:eastAsia="en-US"/>
              </w:rPr>
              <w:t xml:space="preserve">; </w:t>
            </w:r>
            <w:r w:rsidRPr="00D86E5A">
              <w:rPr>
                <w:rFonts w:ascii="Calibri" w:hAnsi="Calibri" w:cs="Calibri"/>
                <w:noProof/>
                <w:sz w:val="20"/>
                <w:szCs w:val="20"/>
                <w:lang w:eastAsia="en-US"/>
              </w:rPr>
              <w:t>or</w:t>
            </w:r>
          </w:p>
          <w:p w14:paraId="6A226F5B" w14:textId="77777777" w:rsidR="00780E3C" w:rsidRPr="00D86E5A" w:rsidRDefault="00780E3C" w:rsidP="0080723B">
            <w:pPr>
              <w:pStyle w:val="ListParagraph"/>
              <w:numPr>
                <w:ilvl w:val="0"/>
                <w:numId w:val="13"/>
              </w:numPr>
              <w:tabs>
                <w:tab w:val="left" w:pos="612"/>
              </w:tabs>
              <w:spacing w:after="0" w:line="280" w:lineRule="atLeast"/>
              <w:ind w:hanging="1087"/>
              <w:rPr>
                <w:rFonts w:ascii="Calibri" w:hAnsi="Calibri" w:cs="Calibri"/>
                <w:noProof/>
                <w:sz w:val="20"/>
                <w:szCs w:val="20"/>
                <w:lang w:eastAsia="en-US"/>
              </w:rPr>
            </w:pPr>
            <w:r w:rsidRPr="00D86E5A">
              <w:rPr>
                <w:rFonts w:ascii="Calibri" w:hAnsi="Calibri" w:cs="Calibri"/>
                <w:noProof/>
                <w:sz w:val="20"/>
                <w:szCs w:val="20"/>
                <w:lang w:eastAsia="en-US"/>
              </w:rPr>
              <w:t xml:space="preserve">Create </w:t>
            </w:r>
            <w:r w:rsidRPr="00E87A17">
              <w:rPr>
                <w:rFonts w:ascii="Calibri" w:hAnsi="Calibri" w:cs="Calibri"/>
                <w:noProof/>
                <w:sz w:val="20"/>
                <w:szCs w:val="20"/>
                <w:lang w:eastAsia="en-US"/>
              </w:rPr>
              <w:t>new assemblies with a reduced</w:t>
            </w:r>
            <w:r w:rsidRPr="00D86E5A">
              <w:rPr>
                <w:rFonts w:ascii="Calibri" w:hAnsi="Calibri" w:cs="Calibri"/>
                <w:noProof/>
                <w:sz w:val="20"/>
                <w:szCs w:val="20"/>
                <w:lang w:eastAsia="en-US"/>
              </w:rPr>
              <w:t xml:space="preserve"> wind rating.</w:t>
            </w:r>
          </w:p>
        </w:tc>
      </w:tr>
      <w:tr w:rsidR="00780E3C" w:rsidRPr="00D86E5A" w14:paraId="5596D584" w14:textId="77777777" w:rsidTr="00AB0450">
        <w:trPr>
          <w:trHeight w:val="1083"/>
        </w:trPr>
        <w:tc>
          <w:tcPr>
            <w:tcW w:w="2448" w:type="dxa"/>
          </w:tcPr>
          <w:p w14:paraId="77267A36" w14:textId="77777777" w:rsidR="00780E3C" w:rsidRPr="00D86E5A" w:rsidRDefault="00780E3C" w:rsidP="006166E2">
            <w:pPr>
              <w:pStyle w:val="RecipientAddress"/>
              <w:tabs>
                <w:tab w:val="left" w:pos="4650"/>
              </w:tabs>
              <w:spacing w:before="80" w:after="80" w:line="240" w:lineRule="auto"/>
              <w:rPr>
                <w:rFonts w:ascii="Baskerville Old Face" w:hAnsi="Baskerville Old Face"/>
                <w:b/>
                <w:i/>
                <w:color w:val="17365D"/>
                <w:sz w:val="28"/>
                <w:szCs w:val="28"/>
              </w:rPr>
            </w:pPr>
            <w:r w:rsidRPr="00D86E5A">
              <w:rPr>
                <w:rFonts w:ascii="Baskerville Old Face" w:hAnsi="Baskerville Old Face"/>
                <w:b/>
                <w:i/>
                <w:color w:val="17365D"/>
                <w:sz w:val="28"/>
                <w:szCs w:val="28"/>
              </w:rPr>
              <w:t>FM Spreadsheet (attached)</w:t>
            </w:r>
          </w:p>
        </w:tc>
        <w:tc>
          <w:tcPr>
            <w:tcW w:w="7988" w:type="dxa"/>
          </w:tcPr>
          <w:p w14:paraId="1A2B5FB5" w14:textId="77777777" w:rsidR="00780E3C" w:rsidRPr="00D86E5A" w:rsidRDefault="00780E3C" w:rsidP="0080723B">
            <w:pPr>
              <w:spacing w:before="80" w:after="80" w:line="240" w:lineRule="auto"/>
              <w:ind w:left="252" w:firstLine="7"/>
              <w:rPr>
                <w:rFonts w:ascii="Calibri" w:hAnsi="Calibri" w:cs="Calibri"/>
                <w:b/>
                <w:color w:val="17365D"/>
                <w:sz w:val="20"/>
                <w:szCs w:val="20"/>
              </w:rPr>
            </w:pPr>
            <w:r w:rsidRPr="00D86E5A">
              <w:rPr>
                <w:rFonts w:ascii="Calibri" w:hAnsi="Calibri" w:cs="Calibri"/>
                <w:b/>
                <w:color w:val="17365D"/>
                <w:sz w:val="20"/>
                <w:szCs w:val="20"/>
              </w:rPr>
              <w:t xml:space="preserve">FM has provided the attached spreadsheet for </w:t>
            </w:r>
            <w:r w:rsidRPr="00E87A17">
              <w:rPr>
                <w:rFonts w:ascii="Calibri" w:hAnsi="Calibri" w:cs="Calibri"/>
                <w:b/>
                <w:sz w:val="20"/>
                <w:szCs w:val="20"/>
              </w:rPr>
              <w:t xml:space="preserve">both 33- and 80 </w:t>
            </w:r>
            <w:proofErr w:type="spellStart"/>
            <w:r w:rsidRPr="00E87A17">
              <w:rPr>
                <w:rFonts w:ascii="Calibri" w:hAnsi="Calibri" w:cs="Calibri"/>
                <w:b/>
                <w:sz w:val="20"/>
                <w:szCs w:val="20"/>
              </w:rPr>
              <w:t>ksi</w:t>
            </w:r>
            <w:proofErr w:type="spellEnd"/>
            <w:r>
              <w:rPr>
                <w:rFonts w:ascii="Calibri" w:hAnsi="Calibri" w:cs="Calibri"/>
                <w:b/>
                <w:color w:val="17365D"/>
                <w:sz w:val="20"/>
                <w:szCs w:val="20"/>
              </w:rPr>
              <w:t xml:space="preserve"> </w:t>
            </w:r>
            <w:r w:rsidRPr="00D86E5A">
              <w:rPr>
                <w:rFonts w:ascii="Calibri" w:hAnsi="Calibri" w:cs="Calibri"/>
                <w:b/>
                <w:color w:val="17365D"/>
                <w:sz w:val="20"/>
                <w:szCs w:val="20"/>
              </w:rPr>
              <w:t>decking:</w:t>
            </w:r>
          </w:p>
          <w:p w14:paraId="0D03606C" w14:textId="77777777" w:rsidR="00780E3C" w:rsidRPr="00D86E5A" w:rsidRDefault="00780E3C" w:rsidP="00AB0450">
            <w:pPr>
              <w:pStyle w:val="ListParagraph"/>
              <w:numPr>
                <w:ilvl w:val="0"/>
                <w:numId w:val="7"/>
              </w:numPr>
              <w:tabs>
                <w:tab w:val="left" w:pos="612"/>
              </w:tabs>
              <w:spacing w:after="0" w:line="280" w:lineRule="atLeast"/>
              <w:ind w:left="619"/>
              <w:rPr>
                <w:rFonts w:ascii="Calibri" w:hAnsi="Calibri" w:cs="Calibri"/>
                <w:sz w:val="20"/>
                <w:szCs w:val="20"/>
              </w:rPr>
            </w:pPr>
            <w:r w:rsidRPr="00D86E5A">
              <w:rPr>
                <w:rFonts w:ascii="Calibri" w:hAnsi="Calibri" w:cs="Calibri"/>
                <w:sz w:val="20"/>
                <w:szCs w:val="20"/>
              </w:rPr>
              <w:t xml:space="preserve">Delineates what an “FM Approved Steel Deck </w:t>
            </w:r>
            <w:r w:rsidRPr="00E87A17">
              <w:rPr>
                <w:rFonts w:ascii="Calibri" w:hAnsi="Calibri" w:cs="Calibri"/>
                <w:sz w:val="20"/>
                <w:szCs w:val="20"/>
              </w:rPr>
              <w:t>Attachment” will</w:t>
            </w:r>
            <w:r w:rsidRPr="00D86E5A">
              <w:rPr>
                <w:rFonts w:ascii="Calibri" w:hAnsi="Calibri" w:cs="Calibri"/>
                <w:sz w:val="20"/>
                <w:szCs w:val="20"/>
              </w:rPr>
              <w:t xml:space="preserve"> be by fastener row spacing by deck type (</w:t>
            </w:r>
            <w:proofErr w:type="spellStart"/>
            <w:r w:rsidRPr="00D86E5A">
              <w:rPr>
                <w:rFonts w:ascii="Calibri" w:hAnsi="Calibri" w:cs="Calibri"/>
                <w:sz w:val="20"/>
                <w:szCs w:val="20"/>
              </w:rPr>
              <w:t>ksi</w:t>
            </w:r>
            <w:proofErr w:type="spellEnd"/>
            <w:r w:rsidRPr="00D86E5A">
              <w:rPr>
                <w:rFonts w:ascii="Calibri" w:hAnsi="Calibri" w:cs="Calibri"/>
                <w:sz w:val="20"/>
                <w:szCs w:val="20"/>
              </w:rPr>
              <w:t>) and maximum wind uplift classification.</w:t>
            </w:r>
          </w:p>
        </w:tc>
      </w:tr>
      <w:tr w:rsidR="00780E3C" w:rsidRPr="00D86E5A" w14:paraId="63A652C9" w14:textId="77777777" w:rsidTr="00FA7EF9">
        <w:trPr>
          <w:trHeight w:val="1785"/>
        </w:trPr>
        <w:tc>
          <w:tcPr>
            <w:tcW w:w="2448" w:type="dxa"/>
          </w:tcPr>
          <w:p w14:paraId="168A1155" w14:textId="77777777" w:rsidR="00780E3C" w:rsidRPr="00D86E5A" w:rsidRDefault="00780E3C" w:rsidP="006166E2">
            <w:pPr>
              <w:pStyle w:val="RecipientAddress"/>
              <w:tabs>
                <w:tab w:val="left" w:pos="4650"/>
              </w:tabs>
              <w:spacing w:before="80" w:after="80" w:line="240" w:lineRule="auto"/>
              <w:rPr>
                <w:rFonts w:ascii="Baskerville Old Face" w:hAnsi="Baskerville Old Face"/>
                <w:b/>
                <w:i/>
                <w:color w:val="17365D"/>
              </w:rPr>
            </w:pPr>
            <w:r w:rsidRPr="00D86E5A">
              <w:rPr>
                <w:rFonts w:ascii="Baskerville Old Face" w:hAnsi="Baskerville Old Face"/>
                <w:b/>
                <w:i/>
                <w:color w:val="17365D"/>
                <w:sz w:val="28"/>
                <w:szCs w:val="28"/>
              </w:rPr>
              <w:t>Recommendations for FM insured buildings</w:t>
            </w:r>
          </w:p>
        </w:tc>
        <w:tc>
          <w:tcPr>
            <w:tcW w:w="7988" w:type="dxa"/>
          </w:tcPr>
          <w:p w14:paraId="49C79E54" w14:textId="77777777" w:rsidR="00780E3C" w:rsidRPr="00D86E5A" w:rsidRDefault="00780E3C" w:rsidP="00527917">
            <w:pPr>
              <w:tabs>
                <w:tab w:val="left" w:pos="301"/>
              </w:tabs>
              <w:spacing w:before="80" w:after="80" w:line="240" w:lineRule="auto"/>
              <w:ind w:left="252" w:firstLine="7"/>
              <w:rPr>
                <w:rFonts w:ascii="Calibri" w:hAnsi="Calibri" w:cs="Calibri"/>
                <w:b/>
                <w:color w:val="17365D"/>
                <w:sz w:val="20"/>
                <w:szCs w:val="20"/>
              </w:rPr>
            </w:pPr>
            <w:r w:rsidRPr="00D86E5A">
              <w:rPr>
                <w:rFonts w:ascii="Calibri" w:hAnsi="Calibri" w:cs="Calibri"/>
                <w:b/>
                <w:color w:val="17365D"/>
                <w:sz w:val="20"/>
                <w:szCs w:val="20"/>
              </w:rPr>
              <w:t>For projects quoted/bid before 12/31/</w:t>
            </w:r>
            <w:r w:rsidRPr="00E87A17">
              <w:rPr>
                <w:rFonts w:ascii="Calibri" w:hAnsi="Calibri" w:cs="Calibri"/>
                <w:b/>
                <w:sz w:val="20"/>
                <w:szCs w:val="20"/>
              </w:rPr>
              <w:t>12, you may want to</w:t>
            </w:r>
            <w:r w:rsidRPr="00D86E5A">
              <w:rPr>
                <w:rFonts w:ascii="Calibri" w:hAnsi="Calibri" w:cs="Calibri"/>
                <w:b/>
                <w:color w:val="17365D"/>
                <w:sz w:val="20"/>
                <w:szCs w:val="20"/>
              </w:rPr>
              <w:t xml:space="preserve"> </w:t>
            </w:r>
            <w:r w:rsidRPr="00E87A17">
              <w:rPr>
                <w:rFonts w:ascii="Calibri" w:hAnsi="Calibri" w:cs="Calibri"/>
                <w:b/>
                <w:sz w:val="20"/>
                <w:szCs w:val="20"/>
              </w:rPr>
              <w:t>co</w:t>
            </w:r>
            <w:r w:rsidRPr="00D86E5A">
              <w:rPr>
                <w:rFonts w:ascii="Calibri" w:hAnsi="Calibri" w:cs="Calibri"/>
                <w:b/>
                <w:color w:val="17365D"/>
                <w:sz w:val="20"/>
                <w:szCs w:val="20"/>
              </w:rPr>
              <w:t>ntact the local FM Field Office to:</w:t>
            </w:r>
          </w:p>
          <w:p w14:paraId="0A11DC0E" w14:textId="77777777" w:rsidR="00780E3C" w:rsidRPr="00D86E5A" w:rsidRDefault="00780E3C" w:rsidP="00D348E9">
            <w:pPr>
              <w:pStyle w:val="ListParagraph"/>
              <w:numPr>
                <w:ilvl w:val="0"/>
                <w:numId w:val="10"/>
              </w:numPr>
              <w:tabs>
                <w:tab w:val="left" w:pos="612"/>
                <w:tab w:val="left" w:pos="4650"/>
              </w:tabs>
              <w:spacing w:after="0" w:line="280" w:lineRule="atLeast"/>
              <w:ind w:left="619"/>
              <w:rPr>
                <w:rFonts w:ascii="Calibri" w:hAnsi="Calibri" w:cs="Calibri"/>
                <w:i/>
                <w:sz w:val="20"/>
                <w:szCs w:val="20"/>
              </w:rPr>
            </w:pPr>
            <w:r w:rsidRPr="00D86E5A">
              <w:rPr>
                <w:rFonts w:ascii="Calibri" w:hAnsi="Calibri" w:cs="Calibri"/>
                <w:color w:val="000000"/>
                <w:sz w:val="20"/>
                <w:szCs w:val="20"/>
              </w:rPr>
              <w:t xml:space="preserve">Confirm that the </w:t>
            </w:r>
            <w:r w:rsidRPr="00D86E5A">
              <w:rPr>
                <w:rFonts w:ascii="Calibri" w:hAnsi="Calibri" w:cs="Calibri"/>
                <w:sz w:val="20"/>
                <w:szCs w:val="20"/>
              </w:rPr>
              <w:t xml:space="preserve">proposed roofing system is still </w:t>
            </w:r>
            <w:proofErr w:type="gramStart"/>
            <w:r w:rsidRPr="00D86E5A">
              <w:rPr>
                <w:rFonts w:ascii="Calibri" w:hAnsi="Calibri" w:cs="Calibri"/>
                <w:sz w:val="20"/>
                <w:szCs w:val="20"/>
              </w:rPr>
              <w:t>acceptable;</w:t>
            </w:r>
            <w:proofErr w:type="gramEnd"/>
          </w:p>
          <w:p w14:paraId="6A33A8E6" w14:textId="77777777" w:rsidR="00780E3C" w:rsidRPr="00D86E5A" w:rsidRDefault="00780E3C" w:rsidP="00D348E9">
            <w:pPr>
              <w:pStyle w:val="ListParagraph"/>
              <w:numPr>
                <w:ilvl w:val="0"/>
                <w:numId w:val="10"/>
              </w:numPr>
              <w:tabs>
                <w:tab w:val="left" w:pos="612"/>
                <w:tab w:val="left" w:pos="4650"/>
              </w:tabs>
              <w:spacing w:after="0" w:line="280" w:lineRule="atLeast"/>
              <w:ind w:left="619"/>
              <w:rPr>
                <w:rFonts w:ascii="Calibri" w:hAnsi="Calibri" w:cs="Calibri"/>
                <w:i/>
                <w:color w:val="000000"/>
                <w:sz w:val="20"/>
                <w:szCs w:val="20"/>
              </w:rPr>
            </w:pPr>
            <w:r w:rsidRPr="00D86E5A">
              <w:rPr>
                <w:rFonts w:ascii="Calibri" w:hAnsi="Calibri" w:cs="Calibri"/>
                <w:sz w:val="20"/>
                <w:szCs w:val="20"/>
              </w:rPr>
              <w:t>Seek</w:t>
            </w:r>
            <w:r w:rsidRPr="00D86E5A">
              <w:rPr>
                <w:rFonts w:ascii="Calibri" w:hAnsi="Calibri" w:cs="Calibri"/>
                <w:color w:val="000000"/>
                <w:sz w:val="20"/>
                <w:szCs w:val="20"/>
              </w:rPr>
              <w:t xml:space="preserve"> guidance if reroofing </w:t>
            </w:r>
            <w:r w:rsidRPr="00D86E5A">
              <w:rPr>
                <w:rFonts w:ascii="Calibri" w:hAnsi="Calibri" w:cs="Calibri"/>
                <w:sz w:val="20"/>
                <w:szCs w:val="20"/>
              </w:rPr>
              <w:t>project i</w:t>
            </w:r>
            <w:r w:rsidRPr="00D86E5A">
              <w:rPr>
                <w:rFonts w:ascii="Calibri" w:hAnsi="Calibri" w:cs="Calibri"/>
                <w:color w:val="000000"/>
                <w:sz w:val="20"/>
                <w:szCs w:val="20"/>
              </w:rPr>
              <w:t>s a recover; and</w:t>
            </w:r>
          </w:p>
          <w:p w14:paraId="5AE37903" w14:textId="77777777" w:rsidR="00780E3C" w:rsidRPr="00D86E5A" w:rsidRDefault="00780E3C" w:rsidP="00FA7EF9">
            <w:pPr>
              <w:pStyle w:val="ListParagraph"/>
              <w:numPr>
                <w:ilvl w:val="0"/>
                <w:numId w:val="10"/>
              </w:numPr>
              <w:tabs>
                <w:tab w:val="left" w:pos="612"/>
                <w:tab w:val="left" w:pos="4650"/>
              </w:tabs>
              <w:spacing w:after="0" w:line="280" w:lineRule="atLeast"/>
              <w:ind w:left="619"/>
              <w:rPr>
                <w:rFonts w:ascii="Calibri" w:hAnsi="Calibri" w:cs="Calibri"/>
                <w:i/>
                <w:sz w:val="20"/>
                <w:szCs w:val="20"/>
              </w:rPr>
            </w:pPr>
            <w:r w:rsidRPr="00D86E5A">
              <w:rPr>
                <w:rFonts w:ascii="Calibri" w:hAnsi="Calibri" w:cs="Calibri"/>
                <w:color w:val="000000"/>
                <w:sz w:val="20"/>
                <w:szCs w:val="20"/>
              </w:rPr>
              <w:t>Identify acceptable “Rigid Cover Boards</w:t>
            </w:r>
            <w:r w:rsidRPr="00D86E5A">
              <w:rPr>
                <w:rFonts w:ascii="Calibri" w:hAnsi="Calibri" w:cs="Calibri"/>
                <w:sz w:val="20"/>
                <w:szCs w:val="20"/>
              </w:rPr>
              <w:t>”.</w:t>
            </w:r>
          </w:p>
        </w:tc>
      </w:tr>
      <w:tr w:rsidR="00780E3C" w:rsidRPr="00D86E5A" w14:paraId="72E36811" w14:textId="77777777" w:rsidTr="0080723B">
        <w:trPr>
          <w:trHeight w:val="1380"/>
        </w:trPr>
        <w:tc>
          <w:tcPr>
            <w:tcW w:w="2448" w:type="dxa"/>
          </w:tcPr>
          <w:p w14:paraId="7EC2DC08" w14:textId="77777777" w:rsidR="00780E3C" w:rsidRPr="00D86E5A" w:rsidRDefault="00780E3C" w:rsidP="006166E2">
            <w:pPr>
              <w:pStyle w:val="RecipientAddress"/>
              <w:tabs>
                <w:tab w:val="left" w:pos="4650"/>
              </w:tabs>
              <w:spacing w:before="80" w:after="80" w:line="240" w:lineRule="auto"/>
              <w:rPr>
                <w:rFonts w:ascii="Baskerville Old Face" w:hAnsi="Baskerville Old Face"/>
                <w:b/>
                <w:i/>
                <w:color w:val="17365D"/>
                <w:sz w:val="28"/>
                <w:szCs w:val="28"/>
              </w:rPr>
            </w:pPr>
            <w:r w:rsidRPr="00D86E5A">
              <w:rPr>
                <w:rFonts w:ascii="Baskerville Old Face" w:hAnsi="Baskerville Old Face"/>
                <w:b/>
                <w:i/>
                <w:color w:val="17365D"/>
                <w:sz w:val="28"/>
                <w:szCs w:val="28"/>
              </w:rPr>
              <w:t>Recommendations for Non-FM insured buildings</w:t>
            </w:r>
          </w:p>
        </w:tc>
        <w:tc>
          <w:tcPr>
            <w:tcW w:w="7988" w:type="dxa"/>
          </w:tcPr>
          <w:p w14:paraId="14801825" w14:textId="77777777" w:rsidR="00780E3C" w:rsidRPr="00D86E5A" w:rsidRDefault="00780E3C" w:rsidP="00D348E9">
            <w:pPr>
              <w:tabs>
                <w:tab w:val="left" w:pos="301"/>
                <w:tab w:val="left" w:pos="612"/>
              </w:tabs>
              <w:spacing w:before="80" w:after="80" w:line="240" w:lineRule="auto"/>
              <w:ind w:left="619" w:hanging="360"/>
              <w:rPr>
                <w:rFonts w:ascii="Calibri" w:hAnsi="Calibri" w:cs="Calibri"/>
                <w:b/>
                <w:color w:val="17365D"/>
                <w:sz w:val="20"/>
                <w:szCs w:val="20"/>
              </w:rPr>
            </w:pPr>
            <w:r w:rsidRPr="00D86E5A">
              <w:rPr>
                <w:rFonts w:ascii="Calibri" w:hAnsi="Calibri" w:cs="Calibri"/>
                <w:b/>
                <w:color w:val="17365D"/>
                <w:sz w:val="20"/>
                <w:szCs w:val="20"/>
              </w:rPr>
              <w:t xml:space="preserve">For </w:t>
            </w:r>
            <w:r w:rsidR="00E87A17">
              <w:rPr>
                <w:rFonts w:ascii="Calibri" w:hAnsi="Calibri" w:cs="Calibri"/>
                <w:b/>
                <w:color w:val="17365D"/>
                <w:sz w:val="20"/>
                <w:szCs w:val="20"/>
              </w:rPr>
              <w:t>N</w:t>
            </w:r>
            <w:r w:rsidRPr="00D86E5A">
              <w:rPr>
                <w:rFonts w:ascii="Calibri" w:hAnsi="Calibri" w:cs="Calibri"/>
                <w:b/>
                <w:color w:val="17365D"/>
                <w:sz w:val="20"/>
                <w:szCs w:val="20"/>
              </w:rPr>
              <w:t>on-FM insured buildings:</w:t>
            </w:r>
          </w:p>
          <w:p w14:paraId="112AF306" w14:textId="77777777" w:rsidR="00780E3C" w:rsidRPr="00D86E5A" w:rsidRDefault="00222A6A" w:rsidP="00FA7EF9">
            <w:pPr>
              <w:pStyle w:val="ListParagraph"/>
              <w:numPr>
                <w:ilvl w:val="0"/>
                <w:numId w:val="12"/>
              </w:numPr>
              <w:tabs>
                <w:tab w:val="left" w:pos="301"/>
                <w:tab w:val="left" w:pos="612"/>
              </w:tabs>
              <w:spacing w:before="80" w:after="80" w:line="240" w:lineRule="auto"/>
              <w:ind w:hanging="727"/>
              <w:rPr>
                <w:rFonts w:ascii="Calibri" w:hAnsi="Calibri" w:cs="Calibri"/>
                <w:sz w:val="20"/>
                <w:szCs w:val="20"/>
              </w:rPr>
            </w:pPr>
            <w:r>
              <w:rPr>
                <w:rFonts w:ascii="Calibri" w:hAnsi="Calibri" w:cs="Calibri"/>
                <w:sz w:val="20"/>
                <w:szCs w:val="20"/>
              </w:rPr>
              <w:t>Designers do not</w:t>
            </w:r>
            <w:r w:rsidR="00780E3C" w:rsidRPr="00D86E5A">
              <w:rPr>
                <w:rFonts w:ascii="Calibri" w:hAnsi="Calibri" w:cs="Calibri"/>
                <w:sz w:val="20"/>
                <w:szCs w:val="20"/>
              </w:rPr>
              <w:t xml:space="preserve"> use the new FM 4470 </w:t>
            </w:r>
            <w:r w:rsidR="00E87A17">
              <w:rPr>
                <w:rFonts w:ascii="Calibri" w:hAnsi="Calibri" w:cs="Calibri"/>
                <w:sz w:val="20"/>
                <w:szCs w:val="20"/>
              </w:rPr>
              <w:t>as the basis for specifications; and</w:t>
            </w:r>
          </w:p>
          <w:p w14:paraId="37B9EDC5" w14:textId="77777777" w:rsidR="00780E3C" w:rsidRPr="00D86E5A" w:rsidRDefault="00780E3C" w:rsidP="0080723B">
            <w:pPr>
              <w:pStyle w:val="ListParagraph"/>
              <w:numPr>
                <w:ilvl w:val="0"/>
                <w:numId w:val="12"/>
              </w:numPr>
              <w:tabs>
                <w:tab w:val="left" w:pos="301"/>
                <w:tab w:val="left" w:pos="612"/>
              </w:tabs>
              <w:spacing w:before="80" w:after="80" w:line="240" w:lineRule="auto"/>
              <w:ind w:left="612"/>
              <w:rPr>
                <w:rFonts w:ascii="Calibri" w:hAnsi="Calibri" w:cs="Calibri"/>
                <w:b/>
                <w:color w:val="17365D"/>
                <w:sz w:val="20"/>
                <w:szCs w:val="20"/>
              </w:rPr>
            </w:pPr>
            <w:r w:rsidRPr="00D86E5A">
              <w:rPr>
                <w:rFonts w:ascii="Calibri" w:hAnsi="Calibri" w:cs="Calibri"/>
                <w:sz w:val="20"/>
                <w:szCs w:val="20"/>
              </w:rPr>
              <w:t>Contact the roofing system manufacturer and component supplier for wind uplift resistance performance to comply with local building code.</w:t>
            </w:r>
          </w:p>
        </w:tc>
      </w:tr>
      <w:tr w:rsidR="00780E3C" w:rsidRPr="00D86E5A" w14:paraId="30C77C83" w14:textId="77777777" w:rsidTr="0080723B">
        <w:trPr>
          <w:trHeight w:val="1080"/>
        </w:trPr>
        <w:tc>
          <w:tcPr>
            <w:tcW w:w="2448" w:type="dxa"/>
          </w:tcPr>
          <w:p w14:paraId="191C5BA6" w14:textId="77777777" w:rsidR="00780E3C" w:rsidRPr="00D86E5A" w:rsidRDefault="00780E3C" w:rsidP="006166E2">
            <w:pPr>
              <w:pStyle w:val="RecipientAddress"/>
              <w:tabs>
                <w:tab w:val="left" w:pos="4650"/>
              </w:tabs>
              <w:spacing w:before="80" w:after="80" w:line="240" w:lineRule="auto"/>
              <w:rPr>
                <w:rFonts w:ascii="Baskerville Old Face" w:hAnsi="Baskerville Old Face"/>
                <w:b/>
                <w:i/>
                <w:color w:val="17365D"/>
                <w:sz w:val="28"/>
                <w:szCs w:val="28"/>
              </w:rPr>
            </w:pPr>
          </w:p>
        </w:tc>
        <w:tc>
          <w:tcPr>
            <w:tcW w:w="7988" w:type="dxa"/>
          </w:tcPr>
          <w:p w14:paraId="6FF4B25D" w14:textId="77777777" w:rsidR="00780E3C" w:rsidRPr="00D86E5A" w:rsidRDefault="00780E3C" w:rsidP="0080723B">
            <w:pPr>
              <w:tabs>
                <w:tab w:val="left" w:pos="301"/>
                <w:tab w:val="left" w:pos="612"/>
              </w:tabs>
              <w:spacing w:before="80" w:after="80" w:line="240" w:lineRule="auto"/>
              <w:ind w:left="619" w:hanging="360"/>
              <w:rPr>
                <w:rFonts w:ascii="Calibri" w:hAnsi="Calibri" w:cs="Calibri"/>
                <w:b/>
                <w:color w:val="17365D"/>
                <w:sz w:val="20"/>
                <w:szCs w:val="20"/>
              </w:rPr>
            </w:pPr>
            <w:r w:rsidRPr="00D86E5A">
              <w:rPr>
                <w:rFonts w:ascii="Calibri" w:hAnsi="Calibri" w:cs="Calibri"/>
                <w:b/>
                <w:color w:val="17365D"/>
                <w:sz w:val="20"/>
                <w:szCs w:val="20"/>
              </w:rPr>
              <w:t>Attached to this bulletin:</w:t>
            </w:r>
          </w:p>
          <w:p w14:paraId="196B896E" w14:textId="77777777" w:rsidR="00780E3C" w:rsidRPr="00D86E5A" w:rsidRDefault="00780E3C" w:rsidP="00AB0450">
            <w:pPr>
              <w:pStyle w:val="ListParagraph"/>
              <w:numPr>
                <w:ilvl w:val="0"/>
                <w:numId w:val="15"/>
              </w:numPr>
              <w:tabs>
                <w:tab w:val="left" w:pos="612"/>
              </w:tabs>
              <w:spacing w:before="80" w:after="80" w:line="240" w:lineRule="auto"/>
              <w:ind w:left="612"/>
              <w:rPr>
                <w:rFonts w:ascii="Calibri" w:hAnsi="Calibri" w:cs="Calibri"/>
                <w:color w:val="17365D"/>
                <w:sz w:val="20"/>
                <w:szCs w:val="20"/>
              </w:rPr>
            </w:pPr>
            <w:r w:rsidRPr="00D86E5A">
              <w:rPr>
                <w:rFonts w:ascii="Calibri" w:hAnsi="Calibri" w:cs="Calibri"/>
                <w:color w:val="17365D"/>
                <w:sz w:val="20"/>
                <w:szCs w:val="20"/>
              </w:rPr>
              <w:t xml:space="preserve">October 2012 letter from FM Approvals announcing these </w:t>
            </w:r>
            <w:proofErr w:type="gramStart"/>
            <w:r w:rsidRPr="00D86E5A">
              <w:rPr>
                <w:rFonts w:ascii="Calibri" w:hAnsi="Calibri" w:cs="Calibri"/>
                <w:color w:val="17365D"/>
                <w:sz w:val="20"/>
                <w:szCs w:val="20"/>
              </w:rPr>
              <w:t>changes</w:t>
            </w:r>
            <w:r w:rsidR="00E87A17">
              <w:rPr>
                <w:rFonts w:ascii="Calibri" w:hAnsi="Calibri" w:cs="Calibri"/>
                <w:color w:val="17365D"/>
                <w:sz w:val="20"/>
                <w:szCs w:val="20"/>
              </w:rPr>
              <w:t>;</w:t>
            </w:r>
            <w:proofErr w:type="gramEnd"/>
            <w:r w:rsidRPr="00D86E5A">
              <w:rPr>
                <w:rFonts w:ascii="Calibri" w:hAnsi="Calibri" w:cs="Calibri"/>
                <w:color w:val="17365D"/>
                <w:sz w:val="20"/>
                <w:szCs w:val="20"/>
              </w:rPr>
              <w:t xml:space="preserve"> </w:t>
            </w:r>
          </w:p>
          <w:p w14:paraId="4D840D50" w14:textId="77777777" w:rsidR="00780E3C" w:rsidRPr="00D86E5A" w:rsidRDefault="00780E3C" w:rsidP="00AB0450">
            <w:pPr>
              <w:pStyle w:val="ListParagraph"/>
              <w:numPr>
                <w:ilvl w:val="0"/>
                <w:numId w:val="15"/>
              </w:numPr>
              <w:tabs>
                <w:tab w:val="left" w:pos="612"/>
              </w:tabs>
              <w:spacing w:before="80" w:after="80" w:line="240" w:lineRule="auto"/>
              <w:ind w:left="612"/>
              <w:rPr>
                <w:rFonts w:ascii="Calibri" w:hAnsi="Calibri" w:cs="Calibri"/>
                <w:color w:val="17365D"/>
                <w:sz w:val="20"/>
                <w:szCs w:val="20"/>
              </w:rPr>
            </w:pPr>
            <w:r w:rsidRPr="00D86E5A">
              <w:rPr>
                <w:rFonts w:ascii="Calibri" w:hAnsi="Calibri" w:cs="Calibri"/>
                <w:color w:val="17365D"/>
                <w:sz w:val="20"/>
                <w:szCs w:val="20"/>
              </w:rPr>
              <w:t>Excel worksheet “FM Approved Steel Deck Attachment”</w:t>
            </w:r>
            <w:r w:rsidR="00E87A17">
              <w:rPr>
                <w:rFonts w:ascii="Calibri" w:hAnsi="Calibri" w:cs="Calibri"/>
                <w:color w:val="17365D"/>
                <w:sz w:val="20"/>
                <w:szCs w:val="20"/>
              </w:rPr>
              <w:t>; and</w:t>
            </w:r>
          </w:p>
          <w:p w14:paraId="5DFF936C" w14:textId="77777777" w:rsidR="00780E3C" w:rsidRPr="00D86E5A" w:rsidRDefault="00780E3C" w:rsidP="00AB0450">
            <w:pPr>
              <w:pStyle w:val="ListParagraph"/>
              <w:numPr>
                <w:ilvl w:val="0"/>
                <w:numId w:val="15"/>
              </w:numPr>
              <w:tabs>
                <w:tab w:val="left" w:pos="612"/>
              </w:tabs>
              <w:spacing w:before="80" w:after="80" w:line="240" w:lineRule="auto"/>
              <w:ind w:left="612"/>
              <w:rPr>
                <w:rFonts w:ascii="Calibri" w:hAnsi="Calibri" w:cs="Calibri"/>
                <w:color w:val="17365D"/>
                <w:sz w:val="20"/>
                <w:szCs w:val="20"/>
              </w:rPr>
            </w:pPr>
            <w:r w:rsidRPr="00D86E5A">
              <w:rPr>
                <w:rFonts w:ascii="Calibri" w:hAnsi="Calibri" w:cs="Calibri"/>
                <w:color w:val="17365D"/>
                <w:sz w:val="20"/>
                <w:szCs w:val="20"/>
              </w:rPr>
              <w:t>A detailed recommendation from SPRI regarding FM 4470</w:t>
            </w:r>
            <w:r w:rsidR="00E87A17">
              <w:rPr>
                <w:rFonts w:ascii="Calibri" w:hAnsi="Calibri" w:cs="Calibri"/>
                <w:color w:val="17365D"/>
                <w:sz w:val="20"/>
                <w:szCs w:val="20"/>
              </w:rPr>
              <w:t>.</w:t>
            </w:r>
          </w:p>
        </w:tc>
      </w:tr>
    </w:tbl>
    <w:p w14:paraId="42836FEE" w14:textId="0B2E086E" w:rsidR="00AB3430" w:rsidRPr="00272358" w:rsidRDefault="00AB3430" w:rsidP="0080723B"/>
    <w:sectPr w:rsidR="00AB3430" w:rsidRPr="00272358" w:rsidSect="00A02F68">
      <w:headerReference w:type="default" r:id="rId8"/>
      <w:headerReference w:type="first" r:id="rId9"/>
      <w:footerReference w:type="first" r:id="rId10"/>
      <w:pgSz w:w="12240" w:h="15840" w:code="1"/>
      <w:pgMar w:top="1080" w:right="1080" w:bottom="720" w:left="108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68F2B" w14:textId="77777777" w:rsidR="00E22B92" w:rsidRDefault="00E22B92">
      <w:pPr>
        <w:spacing w:after="0" w:line="240" w:lineRule="auto"/>
      </w:pPr>
      <w:r>
        <w:separator/>
      </w:r>
    </w:p>
  </w:endnote>
  <w:endnote w:type="continuationSeparator" w:id="0">
    <w:p w14:paraId="57E9E14F" w14:textId="77777777" w:rsidR="00E22B92" w:rsidRDefault="00E22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8549" w14:textId="77777777" w:rsidR="00780E3C" w:rsidRDefault="00000000">
    <w:pPr>
      <w:pStyle w:val="Footer"/>
    </w:pPr>
    <w:r>
      <w:rPr>
        <w:noProof/>
        <w:lang w:eastAsia="en-US"/>
      </w:rPr>
      <w:pict w14:anchorId="2D433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Document12" style="position:absolute;margin-left:140.25pt;margin-top:-18.85pt;width:165pt;height:13.75pt;z-index:1;visibility:visible">
          <v:imagedata r:id="rId1" o:title=""/>
        </v:shape>
      </w:pict>
    </w:r>
    <w:r>
      <w:rPr>
        <w:noProof/>
        <w:lang w:eastAsia="en-US"/>
      </w:rPr>
      <w:pict w14:anchorId="05AAC701">
        <v:rect id="Rectangle 1025" o:spid="_x0000_s1030" style="position:absolute;margin-left:0;margin-top:0;width:537.8pt;height:735.95pt;z-index:-3;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" filled="f">
          <w10:wrap anchorx="margin" anchory="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09CB6" w14:textId="77777777" w:rsidR="00E22B92" w:rsidRDefault="00E22B92">
      <w:pPr>
        <w:spacing w:after="0" w:line="240" w:lineRule="auto"/>
      </w:pPr>
      <w:r>
        <w:separator/>
      </w:r>
    </w:p>
  </w:footnote>
  <w:footnote w:type="continuationSeparator" w:id="0">
    <w:p w14:paraId="15AF5206" w14:textId="77777777" w:rsidR="00E22B92" w:rsidRDefault="00E22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BF62" w14:textId="42B6C075" w:rsidR="00780E3C" w:rsidRDefault="00000000">
    <w:pPr>
      <w:pStyle w:val="Header"/>
    </w:pPr>
    <w:r>
      <w:rPr>
        <w:noProof/>
        <w:lang w:eastAsia="en-US"/>
      </w:rPr>
      <w:pict w14:anchorId="03885AA4">
        <v:rect id="Rectangle 14" o:spid="_x0000_s1025" style="position:absolute;margin-left:0;margin-top:0;width:537.8pt;height:735.3pt;z-index:4;visibility:visible;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" filled="f" strokecolor="#243f60">
          <w10:wrap anchorx="margin" anchory="margin"/>
        </v:rect>
      </w:pict>
    </w:r>
    <w:r w:rsidR="00780E3C">
      <w:t>SPRI, Inc.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D813" w14:textId="77777777" w:rsidR="00780E3C" w:rsidRDefault="00000000" w:rsidP="00741A08">
    <w:pPr>
      <w:pStyle w:val="Header"/>
      <w:tabs>
        <w:tab w:val="clear" w:pos="4680"/>
        <w:tab w:val="clear" w:pos="9360"/>
        <w:tab w:val="left" w:pos="4050"/>
      </w:tabs>
      <w:spacing w:after="240"/>
    </w:pPr>
    <w:r>
      <w:rPr>
        <w:noProof/>
        <w:lang w:eastAsia="en-US"/>
      </w:rPr>
      <w:pict w14:anchorId="11B3795A">
        <v:rect id="_x0000_s1028" style="position:absolute;margin-left:566.05pt;margin-top:36.45pt;width:6.85pt;height:717.8pt;flip:x;z-index:3;visibility:visible;mso-wrap-distance-left:21.6pt;mso-wrap-distance-right:21.6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" fillcolor="black" stroked="f">
          <v:textbox style="mso-next-textbox:#_x0000_s1028">
            <w:txbxContent>
              <w:p w14:paraId="055B476B" w14:textId="77777777" w:rsidR="00780E3C" w:rsidRDefault="00780E3C">
                <w:pPr>
                  <w:jc w:val="center"/>
                </w:pPr>
              </w:p>
            </w:txbxContent>
          </v:textbox>
          <w10:wrap type="square" anchorx="margin" anchory="margin"/>
        </v:rect>
      </w:pict>
    </w:r>
    <w:r w:rsidR="00780E3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D4A"/>
    <w:multiLevelType w:val="hybridMultilevel"/>
    <w:tmpl w:val="6B90D5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77541"/>
    <w:multiLevelType w:val="hybridMultilevel"/>
    <w:tmpl w:val="FB06D5B4"/>
    <w:lvl w:ilvl="0" w:tplc="68CCE30A">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C921C3"/>
    <w:multiLevelType w:val="hybridMultilevel"/>
    <w:tmpl w:val="B66E26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A05F6E"/>
    <w:multiLevelType w:val="hybridMultilevel"/>
    <w:tmpl w:val="9F88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0185D"/>
    <w:multiLevelType w:val="hybridMultilevel"/>
    <w:tmpl w:val="9B8279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B315A"/>
    <w:multiLevelType w:val="hybridMultilevel"/>
    <w:tmpl w:val="FBC6A1F8"/>
    <w:lvl w:ilvl="0" w:tplc="68CCE30A">
      <w:start w:val="1"/>
      <w:numFmt w:val="bullet"/>
      <w:lvlText w:val=""/>
      <w:lvlJc w:val="left"/>
      <w:pPr>
        <w:ind w:left="979" w:hanging="360"/>
      </w:pPr>
      <w:rPr>
        <w:rFonts w:ascii="Wingdings" w:hAnsi="Wingdings" w:hint="default"/>
        <w:color w:val="auto"/>
      </w:rPr>
    </w:lvl>
    <w:lvl w:ilvl="1" w:tplc="04090003" w:tentative="1">
      <w:start w:val="1"/>
      <w:numFmt w:val="bullet"/>
      <w:lvlText w:val="o"/>
      <w:lvlJc w:val="left"/>
      <w:pPr>
        <w:ind w:left="1699" w:hanging="360"/>
      </w:pPr>
      <w:rPr>
        <w:rFonts w:ascii="Courier New" w:hAnsi="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6" w15:restartNumberingAfterBreak="0">
    <w:nsid w:val="297C3AC6"/>
    <w:multiLevelType w:val="hybridMultilevel"/>
    <w:tmpl w:val="8FB0BC0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BF87E25"/>
    <w:multiLevelType w:val="hybridMultilevel"/>
    <w:tmpl w:val="3C8C38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F1224C"/>
    <w:multiLevelType w:val="hybridMultilevel"/>
    <w:tmpl w:val="DE2CD66A"/>
    <w:lvl w:ilvl="0" w:tplc="0409000B">
      <w:start w:val="1"/>
      <w:numFmt w:val="bullet"/>
      <w:lvlText w:val=""/>
      <w:lvlJc w:val="left"/>
      <w:pPr>
        <w:ind w:left="1339" w:hanging="360"/>
      </w:pPr>
      <w:rPr>
        <w:rFonts w:ascii="Wingdings" w:hAnsi="Wingdings" w:hint="default"/>
      </w:rPr>
    </w:lvl>
    <w:lvl w:ilvl="1" w:tplc="04090003" w:tentative="1">
      <w:start w:val="1"/>
      <w:numFmt w:val="bullet"/>
      <w:lvlText w:val="o"/>
      <w:lvlJc w:val="left"/>
      <w:pPr>
        <w:ind w:left="2059" w:hanging="360"/>
      </w:pPr>
      <w:rPr>
        <w:rFonts w:ascii="Courier New" w:hAnsi="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9" w15:restartNumberingAfterBreak="0">
    <w:nsid w:val="3131563A"/>
    <w:multiLevelType w:val="hybridMultilevel"/>
    <w:tmpl w:val="6986B822"/>
    <w:lvl w:ilvl="0" w:tplc="68CCE30A">
      <w:start w:val="1"/>
      <w:numFmt w:val="bullet"/>
      <w:lvlText w:val=""/>
      <w:lvlJc w:val="left"/>
      <w:pPr>
        <w:ind w:left="1339" w:hanging="360"/>
      </w:pPr>
      <w:rPr>
        <w:rFonts w:ascii="Wingdings" w:hAnsi="Wingdings" w:hint="default"/>
        <w:color w:val="auto"/>
      </w:rPr>
    </w:lvl>
    <w:lvl w:ilvl="1" w:tplc="04090003" w:tentative="1">
      <w:start w:val="1"/>
      <w:numFmt w:val="bullet"/>
      <w:lvlText w:val="o"/>
      <w:lvlJc w:val="left"/>
      <w:pPr>
        <w:ind w:left="2059" w:hanging="360"/>
      </w:pPr>
      <w:rPr>
        <w:rFonts w:ascii="Courier New" w:hAnsi="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10" w15:restartNumberingAfterBreak="0">
    <w:nsid w:val="4F0B318E"/>
    <w:multiLevelType w:val="hybridMultilevel"/>
    <w:tmpl w:val="92F417F0"/>
    <w:lvl w:ilvl="0" w:tplc="68CCE30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E34AD9"/>
    <w:multiLevelType w:val="hybridMultilevel"/>
    <w:tmpl w:val="4D52D1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E22673"/>
    <w:multiLevelType w:val="hybridMultilevel"/>
    <w:tmpl w:val="7BE465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715B1F"/>
    <w:multiLevelType w:val="hybridMultilevel"/>
    <w:tmpl w:val="F11C4D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761E6E"/>
    <w:multiLevelType w:val="hybridMultilevel"/>
    <w:tmpl w:val="387077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246169">
    <w:abstractNumId w:val="6"/>
  </w:num>
  <w:num w:numId="2" w16cid:durableId="1202203970">
    <w:abstractNumId w:val="12"/>
  </w:num>
  <w:num w:numId="3" w16cid:durableId="2001539423">
    <w:abstractNumId w:val="0"/>
  </w:num>
  <w:num w:numId="4" w16cid:durableId="1307776679">
    <w:abstractNumId w:val="13"/>
  </w:num>
  <w:num w:numId="5" w16cid:durableId="806319094">
    <w:abstractNumId w:val="2"/>
  </w:num>
  <w:num w:numId="6" w16cid:durableId="1961955538">
    <w:abstractNumId w:val="11"/>
  </w:num>
  <w:num w:numId="7" w16cid:durableId="316811008">
    <w:abstractNumId w:val="4"/>
  </w:num>
  <w:num w:numId="8" w16cid:durableId="1514607204">
    <w:abstractNumId w:val="14"/>
  </w:num>
  <w:num w:numId="9" w16cid:durableId="1900702157">
    <w:abstractNumId w:val="7"/>
  </w:num>
  <w:num w:numId="10" w16cid:durableId="1254124729">
    <w:abstractNumId w:val="1"/>
  </w:num>
  <w:num w:numId="11" w16cid:durableId="283849682">
    <w:abstractNumId w:val="8"/>
  </w:num>
  <w:num w:numId="12" w16cid:durableId="695040076">
    <w:abstractNumId w:val="5"/>
  </w:num>
  <w:num w:numId="13" w16cid:durableId="400063376">
    <w:abstractNumId w:val="9"/>
  </w:num>
  <w:num w:numId="14" w16cid:durableId="1788354068">
    <w:abstractNumId w:val="3"/>
  </w:num>
  <w:num w:numId="15" w16cid:durableId="15227386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attachedTemplate r:id="rId1"/>
  <w:doNotTrackMoves/>
  <w:defaultTabStop w:val="706"/>
  <w:hyphenationZone w:val="425"/>
  <w:characterSpacingControl w:val="doNotCompress"/>
  <w:hdrShapeDefaults>
    <o:shapedefaults v:ext="edit" spidmax="2066"/>
    <o:shapelayout v:ext="edit">
      <o:idmap v:ext="edit" data="1"/>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5416"/>
    <w:rsid w:val="00024854"/>
    <w:rsid w:val="0003213C"/>
    <w:rsid w:val="0003752A"/>
    <w:rsid w:val="00051EC6"/>
    <w:rsid w:val="00054C3E"/>
    <w:rsid w:val="000629A6"/>
    <w:rsid w:val="00083B0A"/>
    <w:rsid w:val="000F4FCA"/>
    <w:rsid w:val="00107752"/>
    <w:rsid w:val="00123920"/>
    <w:rsid w:val="00140770"/>
    <w:rsid w:val="00174B82"/>
    <w:rsid w:val="001802B3"/>
    <w:rsid w:val="00183F4E"/>
    <w:rsid w:val="0018637E"/>
    <w:rsid w:val="001A30A9"/>
    <w:rsid w:val="001D4915"/>
    <w:rsid w:val="001F23DE"/>
    <w:rsid w:val="001F72AD"/>
    <w:rsid w:val="00204187"/>
    <w:rsid w:val="00217690"/>
    <w:rsid w:val="00222A6A"/>
    <w:rsid w:val="00232625"/>
    <w:rsid w:val="0026062F"/>
    <w:rsid w:val="00262CCE"/>
    <w:rsid w:val="00272358"/>
    <w:rsid w:val="002812FD"/>
    <w:rsid w:val="002878A8"/>
    <w:rsid w:val="0029141D"/>
    <w:rsid w:val="002A45AE"/>
    <w:rsid w:val="003030E5"/>
    <w:rsid w:val="00330F87"/>
    <w:rsid w:val="003317A6"/>
    <w:rsid w:val="00337ED8"/>
    <w:rsid w:val="00340051"/>
    <w:rsid w:val="00377C03"/>
    <w:rsid w:val="00384558"/>
    <w:rsid w:val="003909C6"/>
    <w:rsid w:val="003B5301"/>
    <w:rsid w:val="003C4C90"/>
    <w:rsid w:val="003D7AD4"/>
    <w:rsid w:val="003F7F2B"/>
    <w:rsid w:val="00406CA9"/>
    <w:rsid w:val="00433485"/>
    <w:rsid w:val="00433C86"/>
    <w:rsid w:val="004412EC"/>
    <w:rsid w:val="00463050"/>
    <w:rsid w:val="00472290"/>
    <w:rsid w:val="00476AB4"/>
    <w:rsid w:val="004A0219"/>
    <w:rsid w:val="004B33DC"/>
    <w:rsid w:val="004C281D"/>
    <w:rsid w:val="00510FE4"/>
    <w:rsid w:val="00527917"/>
    <w:rsid w:val="0056100B"/>
    <w:rsid w:val="00563B2A"/>
    <w:rsid w:val="00564712"/>
    <w:rsid w:val="00577A81"/>
    <w:rsid w:val="005A256A"/>
    <w:rsid w:val="005C0FC0"/>
    <w:rsid w:val="005C25A5"/>
    <w:rsid w:val="005D07CA"/>
    <w:rsid w:val="006166E2"/>
    <w:rsid w:val="0066006B"/>
    <w:rsid w:val="006637D5"/>
    <w:rsid w:val="00667F07"/>
    <w:rsid w:val="006A2998"/>
    <w:rsid w:val="006A49E8"/>
    <w:rsid w:val="007364ED"/>
    <w:rsid w:val="00741A08"/>
    <w:rsid w:val="00742560"/>
    <w:rsid w:val="00751262"/>
    <w:rsid w:val="00771331"/>
    <w:rsid w:val="00780E3C"/>
    <w:rsid w:val="007B0F1B"/>
    <w:rsid w:val="007C2BF0"/>
    <w:rsid w:val="007D44AB"/>
    <w:rsid w:val="007D66CF"/>
    <w:rsid w:val="0080723B"/>
    <w:rsid w:val="00824C9B"/>
    <w:rsid w:val="0084044F"/>
    <w:rsid w:val="00852FE6"/>
    <w:rsid w:val="00853654"/>
    <w:rsid w:val="00872656"/>
    <w:rsid w:val="00875EE0"/>
    <w:rsid w:val="008C613D"/>
    <w:rsid w:val="008E5FED"/>
    <w:rsid w:val="00901B95"/>
    <w:rsid w:val="00915416"/>
    <w:rsid w:val="00916E4D"/>
    <w:rsid w:val="00941DA7"/>
    <w:rsid w:val="00945DDD"/>
    <w:rsid w:val="00957FE6"/>
    <w:rsid w:val="00985F3B"/>
    <w:rsid w:val="00995CE3"/>
    <w:rsid w:val="009B7A90"/>
    <w:rsid w:val="009D3F02"/>
    <w:rsid w:val="009F1E48"/>
    <w:rsid w:val="009F427A"/>
    <w:rsid w:val="00A02F68"/>
    <w:rsid w:val="00A05E8D"/>
    <w:rsid w:val="00A11D32"/>
    <w:rsid w:val="00A31D52"/>
    <w:rsid w:val="00A50A9E"/>
    <w:rsid w:val="00AA5229"/>
    <w:rsid w:val="00AB0450"/>
    <w:rsid w:val="00AB3430"/>
    <w:rsid w:val="00AD2383"/>
    <w:rsid w:val="00AE5BC4"/>
    <w:rsid w:val="00B21F41"/>
    <w:rsid w:val="00B2735E"/>
    <w:rsid w:val="00B3383B"/>
    <w:rsid w:val="00B5421B"/>
    <w:rsid w:val="00BC01BB"/>
    <w:rsid w:val="00BD4466"/>
    <w:rsid w:val="00BE0FA7"/>
    <w:rsid w:val="00BE75DB"/>
    <w:rsid w:val="00C001AC"/>
    <w:rsid w:val="00C1354E"/>
    <w:rsid w:val="00C60A2C"/>
    <w:rsid w:val="00C73F5E"/>
    <w:rsid w:val="00C77F37"/>
    <w:rsid w:val="00C85238"/>
    <w:rsid w:val="00C913DA"/>
    <w:rsid w:val="00CA28D3"/>
    <w:rsid w:val="00CC2D0B"/>
    <w:rsid w:val="00CD2AAD"/>
    <w:rsid w:val="00CD542E"/>
    <w:rsid w:val="00CE42D9"/>
    <w:rsid w:val="00CE5D4B"/>
    <w:rsid w:val="00CF025E"/>
    <w:rsid w:val="00D226A0"/>
    <w:rsid w:val="00D254E9"/>
    <w:rsid w:val="00D348E9"/>
    <w:rsid w:val="00D52706"/>
    <w:rsid w:val="00D72A5D"/>
    <w:rsid w:val="00D7645E"/>
    <w:rsid w:val="00D76B27"/>
    <w:rsid w:val="00D86E5A"/>
    <w:rsid w:val="00D931C6"/>
    <w:rsid w:val="00DB0B20"/>
    <w:rsid w:val="00DB0F79"/>
    <w:rsid w:val="00DB4F7A"/>
    <w:rsid w:val="00DF05E1"/>
    <w:rsid w:val="00E02BA1"/>
    <w:rsid w:val="00E22B92"/>
    <w:rsid w:val="00E278D8"/>
    <w:rsid w:val="00E27D80"/>
    <w:rsid w:val="00E4336D"/>
    <w:rsid w:val="00E64298"/>
    <w:rsid w:val="00E84A41"/>
    <w:rsid w:val="00E85D30"/>
    <w:rsid w:val="00E87A17"/>
    <w:rsid w:val="00E9788D"/>
    <w:rsid w:val="00EB7D77"/>
    <w:rsid w:val="00EE5794"/>
    <w:rsid w:val="00EF5BEF"/>
    <w:rsid w:val="00F261DF"/>
    <w:rsid w:val="00F30FD3"/>
    <w:rsid w:val="00F41E12"/>
    <w:rsid w:val="00F77D85"/>
    <w:rsid w:val="00F92CE2"/>
    <w:rsid w:val="00FA7EF9"/>
    <w:rsid w:val="00FB00B9"/>
    <w:rsid w:val="00FB5576"/>
    <w:rsid w:val="00FD017B"/>
    <w:rsid w:val="00FD7089"/>
    <w:rsid w:val="00FD760A"/>
    <w:rsid w:val="00FF5BB4"/>
    <w:rsid w:val="00FF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6"/>
    <o:shapelayout v:ext="edit">
      <o:idmap v:ext="edit" data="2"/>
    </o:shapelayout>
  </w:shapeDefaults>
  <w:decimalSymbol w:val="."/>
  <w:listSeparator w:val=","/>
  <w14:docId w14:val="508D3AEB"/>
  <w15:docId w15:val="{91302F0C-11C6-4EC0-92FF-000DE77D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Hei" w:hAnsi="Arial"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B20"/>
    <w:pPr>
      <w:spacing w:after="200" w:line="288" w:lineRule="auto"/>
    </w:pPr>
    <w:rPr>
      <w:sz w:val="22"/>
      <w:szCs w:val="22"/>
      <w:lang w:eastAsia="ja-JP"/>
    </w:rPr>
  </w:style>
  <w:style w:type="paragraph" w:styleId="Heading1">
    <w:name w:val="heading 1"/>
    <w:basedOn w:val="Normal"/>
    <w:next w:val="Normal"/>
    <w:link w:val="Heading1Char"/>
    <w:uiPriority w:val="99"/>
    <w:qFormat/>
    <w:rsid w:val="00DB0B20"/>
    <w:pPr>
      <w:keepNext/>
      <w:keepLines/>
      <w:spacing w:before="480" w:after="0"/>
      <w:outlineLvl w:val="0"/>
    </w:pPr>
    <w:rPr>
      <w:rFonts w:ascii="Arial Black" w:eastAsia="Microsoft YaHei" w:hAnsi="Arial Black"/>
      <w:bCs/>
      <w:caps/>
      <w:color w:val="4F81BD"/>
      <w:sz w:val="28"/>
      <w:szCs w:val="28"/>
    </w:rPr>
  </w:style>
  <w:style w:type="paragraph" w:styleId="Heading2">
    <w:name w:val="heading 2"/>
    <w:basedOn w:val="Normal"/>
    <w:next w:val="Normal"/>
    <w:link w:val="Heading2Char"/>
    <w:uiPriority w:val="99"/>
    <w:qFormat/>
    <w:rsid w:val="00DB0B20"/>
    <w:pPr>
      <w:keepNext/>
      <w:keepLines/>
      <w:spacing w:before="200" w:after="0"/>
      <w:outlineLvl w:val="1"/>
    </w:pPr>
    <w:rPr>
      <w:rFonts w:ascii="Arial Black" w:eastAsia="Microsoft YaHei" w:hAnsi="Arial Black"/>
      <w:b/>
      <w:bCs/>
      <w:color w:val="4F81BD"/>
      <w:sz w:val="26"/>
      <w:szCs w:val="26"/>
    </w:rPr>
  </w:style>
  <w:style w:type="paragraph" w:styleId="Heading3">
    <w:name w:val="heading 3"/>
    <w:basedOn w:val="Normal"/>
    <w:next w:val="Normal"/>
    <w:link w:val="Heading3Char"/>
    <w:uiPriority w:val="99"/>
    <w:qFormat/>
    <w:rsid w:val="00DB0B20"/>
    <w:pPr>
      <w:keepNext/>
      <w:keepLines/>
      <w:spacing w:before="60" w:after="0" w:line="240" w:lineRule="auto"/>
      <w:outlineLvl w:val="2"/>
    </w:pPr>
    <w:rPr>
      <w:rFonts w:eastAsia="Microsoft YaHei"/>
      <w:b/>
      <w:bCs/>
      <w:caps/>
      <w:color w:val="1F497D"/>
    </w:rPr>
  </w:style>
  <w:style w:type="paragraph" w:styleId="Heading4">
    <w:name w:val="heading 4"/>
    <w:basedOn w:val="Normal"/>
    <w:next w:val="Normal"/>
    <w:link w:val="Heading4Char"/>
    <w:uiPriority w:val="99"/>
    <w:qFormat/>
    <w:rsid w:val="00DB0B20"/>
    <w:pPr>
      <w:keepNext/>
      <w:keepLines/>
      <w:spacing w:before="200" w:after="0"/>
      <w:outlineLvl w:val="3"/>
    </w:pPr>
    <w:rPr>
      <w:rFonts w:ascii="Arial Black" w:eastAsia="Microsoft YaHei" w:hAnsi="Arial Black"/>
      <w:bCs/>
      <w:i/>
      <w:iCs/>
      <w:color w:val="4F81BD"/>
    </w:rPr>
  </w:style>
  <w:style w:type="paragraph" w:styleId="Heading5">
    <w:name w:val="heading 5"/>
    <w:basedOn w:val="Normal"/>
    <w:next w:val="Normal"/>
    <w:link w:val="Heading5Char"/>
    <w:uiPriority w:val="99"/>
    <w:qFormat/>
    <w:rsid w:val="00DB0B20"/>
    <w:pPr>
      <w:keepNext/>
      <w:keepLines/>
      <w:spacing w:before="200" w:after="0"/>
      <w:outlineLvl w:val="4"/>
    </w:pPr>
    <w:rPr>
      <w:rFonts w:eastAsia="Microsoft YaHei"/>
      <w:b/>
      <w:color w:val="365F91"/>
    </w:rPr>
  </w:style>
  <w:style w:type="paragraph" w:styleId="Heading6">
    <w:name w:val="heading 6"/>
    <w:basedOn w:val="Normal"/>
    <w:next w:val="Normal"/>
    <w:link w:val="Heading6Char"/>
    <w:uiPriority w:val="99"/>
    <w:qFormat/>
    <w:rsid w:val="00DB0B20"/>
    <w:pPr>
      <w:keepNext/>
      <w:keepLines/>
      <w:spacing w:before="200" w:after="0"/>
      <w:outlineLvl w:val="5"/>
    </w:pPr>
    <w:rPr>
      <w:rFonts w:ascii="Arial Black" w:eastAsia="Microsoft YaHei" w:hAnsi="Arial Black"/>
      <w:i/>
      <w:iCs/>
      <w:color w:val="365F91"/>
    </w:rPr>
  </w:style>
  <w:style w:type="paragraph" w:styleId="Heading7">
    <w:name w:val="heading 7"/>
    <w:basedOn w:val="Normal"/>
    <w:next w:val="Normal"/>
    <w:link w:val="Heading7Char"/>
    <w:uiPriority w:val="99"/>
    <w:qFormat/>
    <w:rsid w:val="00DB0B20"/>
    <w:pPr>
      <w:keepNext/>
      <w:keepLines/>
      <w:spacing w:before="200" w:after="0"/>
      <w:outlineLvl w:val="6"/>
    </w:pPr>
    <w:rPr>
      <w:rFonts w:eastAsia="Microsoft YaHei"/>
      <w:b/>
      <w:iCs/>
      <w:color w:val="1F497D"/>
    </w:rPr>
  </w:style>
  <w:style w:type="paragraph" w:styleId="Heading8">
    <w:name w:val="heading 8"/>
    <w:basedOn w:val="Normal"/>
    <w:next w:val="Normal"/>
    <w:link w:val="Heading8Char"/>
    <w:uiPriority w:val="99"/>
    <w:qFormat/>
    <w:rsid w:val="00DB0B20"/>
    <w:pPr>
      <w:keepNext/>
      <w:keepLines/>
      <w:spacing w:before="200" w:after="0"/>
      <w:outlineLvl w:val="7"/>
    </w:pPr>
    <w:rPr>
      <w:rFonts w:ascii="Arial Black" w:eastAsia="Microsoft YaHei" w:hAnsi="Arial Black"/>
      <w:color w:val="4F81BD"/>
      <w:sz w:val="20"/>
      <w:szCs w:val="20"/>
    </w:rPr>
  </w:style>
  <w:style w:type="paragraph" w:styleId="Heading9">
    <w:name w:val="heading 9"/>
    <w:basedOn w:val="Normal"/>
    <w:next w:val="Normal"/>
    <w:link w:val="Heading9Char"/>
    <w:uiPriority w:val="99"/>
    <w:qFormat/>
    <w:rsid w:val="00DB0B20"/>
    <w:pPr>
      <w:keepNext/>
      <w:keepLines/>
      <w:spacing w:before="200" w:after="0"/>
      <w:outlineLvl w:val="8"/>
    </w:pPr>
    <w:rPr>
      <w:rFonts w:ascii="Arial Black" w:eastAsia="Microsoft YaHei" w:hAnsi="Arial Black"/>
      <w:i/>
      <w:iCs/>
      <w:color w:val="365F9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B0B20"/>
    <w:rPr>
      <w:rFonts w:ascii="Arial Black" w:eastAsia="Microsoft YaHei" w:hAnsi="Arial Black" w:cs="Times New Roman"/>
      <w:bCs/>
      <w:caps/>
      <w:color w:val="4F81BD"/>
      <w:sz w:val="28"/>
      <w:szCs w:val="28"/>
    </w:rPr>
  </w:style>
  <w:style w:type="character" w:customStyle="1" w:styleId="Heading2Char">
    <w:name w:val="Heading 2 Char"/>
    <w:link w:val="Heading2"/>
    <w:uiPriority w:val="99"/>
    <w:semiHidden/>
    <w:locked/>
    <w:rsid w:val="00DB0B20"/>
    <w:rPr>
      <w:rFonts w:ascii="Arial Black" w:eastAsia="Microsoft YaHei" w:hAnsi="Arial Black" w:cs="Times New Roman"/>
      <w:b/>
      <w:bCs/>
      <w:color w:val="4F81BD"/>
      <w:sz w:val="26"/>
      <w:szCs w:val="26"/>
    </w:rPr>
  </w:style>
  <w:style w:type="character" w:customStyle="1" w:styleId="Heading3Char">
    <w:name w:val="Heading 3 Char"/>
    <w:link w:val="Heading3"/>
    <w:uiPriority w:val="99"/>
    <w:semiHidden/>
    <w:locked/>
    <w:rsid w:val="00DB0B20"/>
    <w:rPr>
      <w:rFonts w:eastAsia="Microsoft YaHei" w:cs="Times New Roman"/>
      <w:b/>
      <w:bCs/>
      <w:caps/>
      <w:color w:val="1F497D"/>
    </w:rPr>
  </w:style>
  <w:style w:type="character" w:customStyle="1" w:styleId="Heading4Char">
    <w:name w:val="Heading 4 Char"/>
    <w:link w:val="Heading4"/>
    <w:uiPriority w:val="99"/>
    <w:semiHidden/>
    <w:locked/>
    <w:rsid w:val="00DB0B20"/>
    <w:rPr>
      <w:rFonts w:ascii="Arial Black" w:eastAsia="Microsoft YaHei" w:hAnsi="Arial Black" w:cs="Times New Roman"/>
      <w:bCs/>
      <w:i/>
      <w:iCs/>
      <w:color w:val="4F81BD"/>
    </w:rPr>
  </w:style>
  <w:style w:type="character" w:customStyle="1" w:styleId="Heading5Char">
    <w:name w:val="Heading 5 Char"/>
    <w:link w:val="Heading5"/>
    <w:uiPriority w:val="99"/>
    <w:semiHidden/>
    <w:locked/>
    <w:rsid w:val="00DB0B20"/>
    <w:rPr>
      <w:rFonts w:eastAsia="Microsoft YaHei" w:cs="Times New Roman"/>
      <w:b/>
      <w:color w:val="365F91"/>
    </w:rPr>
  </w:style>
  <w:style w:type="character" w:customStyle="1" w:styleId="Heading6Char">
    <w:name w:val="Heading 6 Char"/>
    <w:link w:val="Heading6"/>
    <w:uiPriority w:val="99"/>
    <w:semiHidden/>
    <w:locked/>
    <w:rsid w:val="00DB0B20"/>
    <w:rPr>
      <w:rFonts w:ascii="Arial Black" w:eastAsia="Microsoft YaHei" w:hAnsi="Arial Black" w:cs="Times New Roman"/>
      <w:i/>
      <w:iCs/>
      <w:color w:val="365F91"/>
    </w:rPr>
  </w:style>
  <w:style w:type="character" w:customStyle="1" w:styleId="Heading7Char">
    <w:name w:val="Heading 7 Char"/>
    <w:link w:val="Heading7"/>
    <w:uiPriority w:val="99"/>
    <w:semiHidden/>
    <w:locked/>
    <w:rsid w:val="00DB0B20"/>
    <w:rPr>
      <w:rFonts w:eastAsia="Microsoft YaHei" w:cs="Times New Roman"/>
      <w:b/>
      <w:iCs/>
      <w:color w:val="1F497D"/>
    </w:rPr>
  </w:style>
  <w:style w:type="character" w:customStyle="1" w:styleId="Heading8Char">
    <w:name w:val="Heading 8 Char"/>
    <w:link w:val="Heading8"/>
    <w:uiPriority w:val="99"/>
    <w:semiHidden/>
    <w:locked/>
    <w:rsid w:val="00DB0B20"/>
    <w:rPr>
      <w:rFonts w:ascii="Arial Black" w:eastAsia="Microsoft YaHei" w:hAnsi="Arial Black" w:cs="Times New Roman"/>
      <w:color w:val="4F81BD"/>
      <w:sz w:val="20"/>
      <w:szCs w:val="20"/>
    </w:rPr>
  </w:style>
  <w:style w:type="character" w:customStyle="1" w:styleId="Heading9Char">
    <w:name w:val="Heading 9 Char"/>
    <w:link w:val="Heading9"/>
    <w:uiPriority w:val="99"/>
    <w:semiHidden/>
    <w:locked/>
    <w:rsid w:val="00DB0B20"/>
    <w:rPr>
      <w:rFonts w:ascii="Arial Black" w:eastAsia="Microsoft YaHei" w:hAnsi="Arial Black" w:cs="Times New Roman"/>
      <w:i/>
      <w:iCs/>
      <w:color w:val="365F91"/>
      <w:sz w:val="20"/>
      <w:szCs w:val="20"/>
    </w:rPr>
  </w:style>
  <w:style w:type="paragraph" w:styleId="Header">
    <w:name w:val="header"/>
    <w:basedOn w:val="Normal"/>
    <w:link w:val="HeaderChar"/>
    <w:uiPriority w:val="99"/>
    <w:rsid w:val="00DB0B20"/>
    <w:pPr>
      <w:tabs>
        <w:tab w:val="center" w:pos="4680"/>
        <w:tab w:val="right" w:pos="9360"/>
      </w:tabs>
      <w:spacing w:after="0" w:line="240" w:lineRule="auto"/>
    </w:pPr>
  </w:style>
  <w:style w:type="character" w:customStyle="1" w:styleId="HeaderChar">
    <w:name w:val="Header Char"/>
    <w:link w:val="Header"/>
    <w:uiPriority w:val="99"/>
    <w:locked/>
    <w:rsid w:val="00DB0B20"/>
    <w:rPr>
      <w:rFonts w:cs="Times New Roman"/>
      <w:lang w:val="en-US" w:eastAsia="ja-JP"/>
    </w:rPr>
  </w:style>
  <w:style w:type="paragraph" w:styleId="Footer">
    <w:name w:val="footer"/>
    <w:basedOn w:val="Normal"/>
    <w:link w:val="FooterChar"/>
    <w:uiPriority w:val="99"/>
    <w:rsid w:val="00DB0B20"/>
    <w:pPr>
      <w:tabs>
        <w:tab w:val="center" w:pos="4680"/>
        <w:tab w:val="right" w:pos="9360"/>
      </w:tabs>
      <w:spacing w:after="0" w:line="240" w:lineRule="auto"/>
    </w:pPr>
  </w:style>
  <w:style w:type="character" w:customStyle="1" w:styleId="FooterChar">
    <w:name w:val="Footer Char"/>
    <w:link w:val="Footer"/>
    <w:uiPriority w:val="99"/>
    <w:locked/>
    <w:rsid w:val="00DB0B20"/>
    <w:rPr>
      <w:rFonts w:cs="Times New Roman"/>
      <w:lang w:val="en-US" w:eastAsia="ja-JP"/>
    </w:rPr>
  </w:style>
  <w:style w:type="paragraph" w:customStyle="1" w:styleId="CompanyName">
    <w:name w:val="Company Name"/>
    <w:basedOn w:val="Normal"/>
    <w:uiPriority w:val="99"/>
    <w:rsid w:val="00DB0B20"/>
    <w:pPr>
      <w:spacing w:before="960"/>
    </w:pPr>
    <w:rPr>
      <w:rFonts w:ascii="Arial Black" w:hAnsi="Arial Black"/>
      <w:caps/>
      <w:noProof/>
      <w:color w:val="000000"/>
      <w:spacing w:val="-10"/>
      <w:sz w:val="28"/>
    </w:rPr>
  </w:style>
  <w:style w:type="paragraph" w:customStyle="1" w:styleId="RecipientAddress">
    <w:name w:val="Recipient Address"/>
    <w:basedOn w:val="Normal"/>
    <w:uiPriority w:val="99"/>
    <w:rsid w:val="00DB0B20"/>
    <w:pPr>
      <w:spacing w:after="120"/>
    </w:pPr>
  </w:style>
  <w:style w:type="paragraph" w:styleId="Salutation">
    <w:name w:val="Salutation"/>
    <w:basedOn w:val="Normal"/>
    <w:next w:val="Normal"/>
    <w:link w:val="SalutationChar"/>
    <w:uiPriority w:val="99"/>
    <w:rsid w:val="00DB0B20"/>
    <w:pPr>
      <w:spacing w:before="720" w:after="720"/>
    </w:pPr>
    <w:rPr>
      <w:rFonts w:ascii="Arial Black" w:hAnsi="Arial Black"/>
      <w:caps/>
      <w:color w:val="1F497D"/>
      <w:spacing w:val="-10"/>
      <w:sz w:val="28"/>
    </w:rPr>
  </w:style>
  <w:style w:type="character" w:customStyle="1" w:styleId="SalutationChar">
    <w:name w:val="Salutation Char"/>
    <w:link w:val="Salutation"/>
    <w:uiPriority w:val="99"/>
    <w:locked/>
    <w:rsid w:val="00DB0B20"/>
    <w:rPr>
      <w:rFonts w:ascii="Arial Black" w:hAnsi="Arial Black" w:cs="Times New Roman"/>
      <w:caps/>
      <w:color w:val="1F497D"/>
      <w:spacing w:val="-10"/>
      <w:sz w:val="28"/>
      <w:lang w:val="en-US" w:eastAsia="ja-JP"/>
    </w:rPr>
  </w:style>
  <w:style w:type="paragraph" w:styleId="Date">
    <w:name w:val="Date"/>
    <w:basedOn w:val="Normal"/>
    <w:next w:val="Normal"/>
    <w:link w:val="DateChar"/>
    <w:uiPriority w:val="99"/>
    <w:rsid w:val="00DB0B20"/>
    <w:pPr>
      <w:spacing w:line="240" w:lineRule="auto"/>
    </w:pPr>
    <w:rPr>
      <w:b/>
      <w:color w:val="000000"/>
      <w:sz w:val="32"/>
    </w:rPr>
  </w:style>
  <w:style w:type="character" w:customStyle="1" w:styleId="DateChar">
    <w:name w:val="Date Char"/>
    <w:link w:val="Date"/>
    <w:uiPriority w:val="99"/>
    <w:locked/>
    <w:rsid w:val="00DB0B20"/>
    <w:rPr>
      <w:rFonts w:cs="Times New Roman"/>
      <w:b/>
      <w:color w:val="000000"/>
      <w:sz w:val="32"/>
      <w:lang w:val="en-US" w:eastAsia="ja-JP"/>
    </w:rPr>
  </w:style>
  <w:style w:type="paragraph" w:styleId="Closing">
    <w:name w:val="Closing"/>
    <w:basedOn w:val="Normal"/>
    <w:link w:val="ClosingChar"/>
    <w:uiPriority w:val="99"/>
    <w:rsid w:val="00DB0B20"/>
    <w:pPr>
      <w:spacing w:before="600" w:after="600" w:line="240" w:lineRule="auto"/>
    </w:pPr>
    <w:rPr>
      <w:rFonts w:ascii="Arial Black" w:hAnsi="Arial Black"/>
      <w:caps/>
      <w:color w:val="4F81BD"/>
      <w:spacing w:val="-10"/>
      <w:sz w:val="28"/>
    </w:rPr>
  </w:style>
  <w:style w:type="character" w:customStyle="1" w:styleId="ClosingChar">
    <w:name w:val="Closing Char"/>
    <w:link w:val="Closing"/>
    <w:uiPriority w:val="99"/>
    <w:locked/>
    <w:rsid w:val="00DB0B20"/>
    <w:rPr>
      <w:rFonts w:ascii="Arial Black" w:hAnsi="Arial Black" w:cs="Times New Roman"/>
      <w:caps/>
      <w:color w:val="4F81BD"/>
      <w:spacing w:val="-10"/>
      <w:sz w:val="28"/>
      <w:lang w:val="en-US" w:eastAsia="ja-JP"/>
    </w:rPr>
  </w:style>
  <w:style w:type="paragraph" w:styleId="BalloonText">
    <w:name w:val="Balloon Text"/>
    <w:basedOn w:val="Normal"/>
    <w:link w:val="BalloonTextChar"/>
    <w:uiPriority w:val="99"/>
    <w:semiHidden/>
    <w:rsid w:val="00DB0B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B0B20"/>
    <w:rPr>
      <w:rFonts w:ascii="Tahoma" w:hAnsi="Tahoma" w:cs="Tahoma"/>
      <w:sz w:val="16"/>
      <w:szCs w:val="16"/>
      <w:lang w:val="en-US" w:eastAsia="ja-JP"/>
    </w:rPr>
  </w:style>
  <w:style w:type="paragraph" w:styleId="Caption">
    <w:name w:val="caption"/>
    <w:basedOn w:val="Normal"/>
    <w:next w:val="Normal"/>
    <w:uiPriority w:val="99"/>
    <w:qFormat/>
    <w:rsid w:val="00DB0B20"/>
    <w:pPr>
      <w:spacing w:line="240" w:lineRule="auto"/>
    </w:pPr>
    <w:rPr>
      <w:bCs/>
      <w:caps/>
      <w:color w:val="4F81BD"/>
      <w:sz w:val="18"/>
      <w:szCs w:val="18"/>
    </w:rPr>
  </w:style>
  <w:style w:type="paragraph" w:styleId="Title">
    <w:name w:val="Title"/>
    <w:basedOn w:val="Normal"/>
    <w:next w:val="Normal"/>
    <w:link w:val="TitleChar"/>
    <w:uiPriority w:val="99"/>
    <w:qFormat/>
    <w:rsid w:val="00DB0B20"/>
    <w:pPr>
      <w:spacing w:before="360" w:after="60" w:line="240" w:lineRule="auto"/>
      <w:contextualSpacing/>
    </w:pPr>
    <w:rPr>
      <w:rFonts w:ascii="Arial Black" w:eastAsia="Microsoft YaHei" w:hAnsi="Arial Black"/>
      <w:caps/>
      <w:color w:val="000000"/>
      <w:spacing w:val="-20"/>
      <w:kern w:val="28"/>
      <w:sz w:val="72"/>
      <w:szCs w:val="52"/>
    </w:rPr>
  </w:style>
  <w:style w:type="character" w:customStyle="1" w:styleId="TitleChar">
    <w:name w:val="Title Char"/>
    <w:link w:val="Title"/>
    <w:uiPriority w:val="99"/>
    <w:locked/>
    <w:rsid w:val="00DB0B20"/>
    <w:rPr>
      <w:rFonts w:ascii="Arial Black" w:eastAsia="Microsoft YaHei" w:hAnsi="Arial Black" w:cs="Times New Roman"/>
      <w:caps/>
      <w:color w:val="000000"/>
      <w:spacing w:val="-20"/>
      <w:kern w:val="28"/>
      <w:sz w:val="52"/>
      <w:szCs w:val="52"/>
    </w:rPr>
  </w:style>
  <w:style w:type="paragraph" w:styleId="Subtitle">
    <w:name w:val="Subtitle"/>
    <w:basedOn w:val="Normal"/>
    <w:next w:val="Normal"/>
    <w:link w:val="SubtitleChar"/>
    <w:uiPriority w:val="99"/>
    <w:qFormat/>
    <w:rsid w:val="00DB0B20"/>
    <w:pPr>
      <w:numPr>
        <w:ilvl w:val="1"/>
      </w:numPr>
    </w:pPr>
    <w:rPr>
      <w:rFonts w:ascii="Arial Black" w:eastAsia="Microsoft YaHei" w:hAnsi="Arial Black"/>
      <w:iCs/>
      <w:caps/>
      <w:color w:val="1F497D"/>
      <w:sz w:val="36"/>
      <w:szCs w:val="24"/>
    </w:rPr>
  </w:style>
  <w:style w:type="character" w:customStyle="1" w:styleId="SubtitleChar">
    <w:name w:val="Subtitle Char"/>
    <w:link w:val="Subtitle"/>
    <w:uiPriority w:val="99"/>
    <w:locked/>
    <w:rsid w:val="00DB0B20"/>
    <w:rPr>
      <w:rFonts w:ascii="Arial Black" w:eastAsia="Microsoft YaHei" w:hAnsi="Arial Black" w:cs="Times New Roman"/>
      <w:iCs/>
      <w:caps/>
      <w:color w:val="1F497D"/>
      <w:sz w:val="24"/>
      <w:szCs w:val="24"/>
    </w:rPr>
  </w:style>
  <w:style w:type="character" w:styleId="Strong">
    <w:name w:val="Strong"/>
    <w:uiPriority w:val="99"/>
    <w:qFormat/>
    <w:rsid w:val="00DB0B20"/>
    <w:rPr>
      <w:rFonts w:cs="Times New Roman"/>
      <w:b/>
      <w:bCs/>
    </w:rPr>
  </w:style>
  <w:style w:type="character" w:styleId="Emphasis">
    <w:name w:val="Emphasis"/>
    <w:uiPriority w:val="99"/>
    <w:qFormat/>
    <w:rsid w:val="00DB0B20"/>
    <w:rPr>
      <w:rFonts w:cs="Times New Roman"/>
      <w:i/>
      <w:iCs/>
    </w:rPr>
  </w:style>
  <w:style w:type="paragraph" w:styleId="NoSpacing">
    <w:name w:val="No Spacing"/>
    <w:link w:val="NoSpacingChar"/>
    <w:uiPriority w:val="99"/>
    <w:qFormat/>
    <w:rsid w:val="00DB0B20"/>
    <w:rPr>
      <w:sz w:val="22"/>
      <w:szCs w:val="22"/>
      <w:lang w:eastAsia="ja-JP"/>
    </w:rPr>
  </w:style>
  <w:style w:type="character" w:customStyle="1" w:styleId="NoSpacingChar">
    <w:name w:val="No Spacing Char"/>
    <w:link w:val="NoSpacing"/>
    <w:uiPriority w:val="99"/>
    <w:locked/>
    <w:rsid w:val="00DB0B20"/>
    <w:rPr>
      <w:rFonts w:cs="Times New Roman"/>
      <w:sz w:val="22"/>
      <w:szCs w:val="22"/>
      <w:lang w:val="en-US" w:eastAsia="ja-JP" w:bidi="ar-SA"/>
    </w:rPr>
  </w:style>
  <w:style w:type="paragraph" w:styleId="ListParagraph">
    <w:name w:val="List Paragraph"/>
    <w:basedOn w:val="Normal"/>
    <w:uiPriority w:val="99"/>
    <w:qFormat/>
    <w:rsid w:val="00DB0B20"/>
    <w:pPr>
      <w:ind w:left="720"/>
      <w:contextualSpacing/>
    </w:pPr>
  </w:style>
  <w:style w:type="paragraph" w:styleId="Quote">
    <w:name w:val="Quote"/>
    <w:basedOn w:val="Normal"/>
    <w:next w:val="Normal"/>
    <w:link w:val="QuoteChar"/>
    <w:uiPriority w:val="99"/>
    <w:qFormat/>
    <w:rsid w:val="00DB0B20"/>
    <w:pPr>
      <w:spacing w:line="360" w:lineRule="auto"/>
    </w:pPr>
    <w:rPr>
      <w:i/>
      <w:iCs/>
      <w:color w:val="4F81BD"/>
      <w:sz w:val="28"/>
    </w:rPr>
  </w:style>
  <w:style w:type="character" w:customStyle="1" w:styleId="QuoteChar">
    <w:name w:val="Quote Char"/>
    <w:link w:val="Quote"/>
    <w:uiPriority w:val="99"/>
    <w:locked/>
    <w:rsid w:val="00DB0B20"/>
    <w:rPr>
      <w:rFonts w:cs="Times New Roman"/>
      <w:i/>
      <w:iCs/>
      <w:color w:val="4F81BD"/>
      <w:sz w:val="28"/>
    </w:rPr>
  </w:style>
  <w:style w:type="paragraph" w:styleId="IntenseQuote">
    <w:name w:val="Intense Quote"/>
    <w:basedOn w:val="Normal"/>
    <w:next w:val="Normal"/>
    <w:link w:val="IntenseQuoteChar"/>
    <w:uiPriority w:val="99"/>
    <w:qFormat/>
    <w:rsid w:val="00DB0B20"/>
    <w:pPr>
      <w:pBdr>
        <w:top w:val="single" w:sz="36" w:space="5" w:color="000000"/>
        <w:bottom w:val="single" w:sz="18" w:space="5" w:color="1F497D"/>
      </w:pBdr>
      <w:spacing w:before="200" w:after="280" w:line="360" w:lineRule="auto"/>
    </w:pPr>
    <w:rPr>
      <w:b/>
      <w:bCs/>
      <w:i/>
      <w:iCs/>
      <w:color w:val="7F7F7F"/>
      <w:sz w:val="26"/>
    </w:rPr>
  </w:style>
  <w:style w:type="character" w:customStyle="1" w:styleId="IntenseQuoteChar">
    <w:name w:val="Intense Quote Char"/>
    <w:link w:val="IntenseQuote"/>
    <w:uiPriority w:val="99"/>
    <w:locked/>
    <w:rsid w:val="00DB0B20"/>
    <w:rPr>
      <w:rFonts w:cs="Times New Roman"/>
      <w:b/>
      <w:bCs/>
      <w:i/>
      <w:iCs/>
      <w:color w:val="7F7F7F"/>
      <w:sz w:val="26"/>
    </w:rPr>
  </w:style>
  <w:style w:type="character" w:styleId="SubtleEmphasis">
    <w:name w:val="Subtle Emphasis"/>
    <w:uiPriority w:val="99"/>
    <w:qFormat/>
    <w:rsid w:val="00DB0B20"/>
    <w:rPr>
      <w:rFonts w:cs="Times New Roman"/>
      <w:i/>
      <w:iCs/>
      <w:color w:val="4F81BD"/>
    </w:rPr>
  </w:style>
  <w:style w:type="character" w:styleId="IntenseEmphasis">
    <w:name w:val="Intense Emphasis"/>
    <w:uiPriority w:val="99"/>
    <w:qFormat/>
    <w:rsid w:val="00DB0B20"/>
    <w:rPr>
      <w:rFonts w:cs="Times New Roman"/>
      <w:b/>
      <w:bCs/>
      <w:i/>
      <w:iCs/>
      <w:color w:val="1F497D"/>
    </w:rPr>
  </w:style>
  <w:style w:type="character" w:styleId="SubtleReference">
    <w:name w:val="Subtle Reference"/>
    <w:uiPriority w:val="99"/>
    <w:qFormat/>
    <w:rsid w:val="00DB0B20"/>
    <w:rPr>
      <w:rFonts w:ascii="Arial" w:hAnsi="Arial" w:cs="Times New Roman"/>
      <w:smallCaps/>
      <w:color w:val="C0504D"/>
      <w:sz w:val="22"/>
      <w:u w:val="none"/>
    </w:rPr>
  </w:style>
  <w:style w:type="character" w:styleId="IntenseReference">
    <w:name w:val="Intense Reference"/>
    <w:uiPriority w:val="99"/>
    <w:qFormat/>
    <w:rsid w:val="00DB0B20"/>
    <w:rPr>
      <w:rFonts w:ascii="Arial" w:hAnsi="Arial" w:cs="Times New Roman"/>
      <w:b/>
      <w:bCs/>
      <w:caps/>
      <w:color w:val="C0504D"/>
      <w:spacing w:val="5"/>
      <w:sz w:val="22"/>
      <w:u w:val="single"/>
    </w:rPr>
  </w:style>
  <w:style w:type="character" w:styleId="BookTitle">
    <w:name w:val="Book Title"/>
    <w:uiPriority w:val="99"/>
    <w:qFormat/>
    <w:rsid w:val="00DB0B20"/>
    <w:rPr>
      <w:rFonts w:ascii="Arial" w:hAnsi="Arial" w:cs="Times New Roman"/>
      <w:b/>
      <w:bCs/>
      <w:caps/>
      <w:color w:val="244061"/>
      <w:spacing w:val="5"/>
      <w:sz w:val="22"/>
    </w:rPr>
  </w:style>
  <w:style w:type="paragraph" w:styleId="TOCHeading">
    <w:name w:val="TOC Heading"/>
    <w:basedOn w:val="Heading1"/>
    <w:next w:val="Normal"/>
    <w:uiPriority w:val="99"/>
    <w:qFormat/>
    <w:rsid w:val="00DB0B20"/>
    <w:pPr>
      <w:outlineLvl w:val="9"/>
    </w:pPr>
  </w:style>
  <w:style w:type="character" w:styleId="PlaceholderText">
    <w:name w:val="Placeholder Text"/>
    <w:uiPriority w:val="99"/>
    <w:semiHidden/>
    <w:rsid w:val="00DB0B20"/>
    <w:rPr>
      <w:rFonts w:cs="Times New Roman"/>
      <w:color w:val="808080"/>
    </w:rPr>
  </w:style>
  <w:style w:type="character" w:styleId="Hyperlink">
    <w:name w:val="Hyperlink"/>
    <w:uiPriority w:val="99"/>
    <w:rsid w:val="00CE5D4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3818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33\Essential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EssentialLetter</Template>
  <TotalTime>13</TotalTime>
  <Pages>1</Pages>
  <Words>296</Words>
  <Characters>1693</Characters>
  <Application>Microsoft Office Word</Application>
  <DocSecurity>0</DocSecurity>
  <Lines>14</Lines>
  <Paragraphs>3</Paragraphs>
  <ScaleCrop>false</ScaleCrop>
  <Company>SPRI, Inc.</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Brian</dc:creator>
  <cp:keywords/>
  <dc:description/>
  <cp:lastModifiedBy>Holly Gilday</cp:lastModifiedBy>
  <cp:revision>9</cp:revision>
  <cp:lastPrinted>2012-07-09T19:07:00Z</cp:lastPrinted>
  <dcterms:created xsi:type="dcterms:W3CDTF">2012-11-06T00:59:00Z</dcterms:created>
  <dcterms:modified xsi:type="dcterms:W3CDTF">2023-05-24T18:28:00Z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TC018408419991</vt:lpwstr>
  </property>
</Properties>
</file>